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09E" w:rsidRPr="003B05C5" w:rsidRDefault="009C483A" w:rsidP="00791A49">
      <w:pPr>
        <w:pStyle w:val="Heading1"/>
        <w:spacing w:before="0"/>
        <w:rPr>
          <w:noProof/>
          <w:lang w:val="en-NZ"/>
        </w:rPr>
      </w:pPr>
      <w:r w:rsidRPr="003B05C5">
        <w:rPr>
          <w:noProof/>
          <w:lang w:val="en-NZ"/>
        </w:rPr>
        <w:t xml:space="preserve">1. </w:t>
      </w:r>
      <w:r w:rsidR="00C62760" w:rsidRPr="003B05C5">
        <w:rPr>
          <w:noProof/>
          <w:lang w:val="en-NZ"/>
        </w:rPr>
        <w:t>Applicant / Certificate Holder Details</w:t>
      </w:r>
    </w:p>
    <w:p w:rsidR="00C62760" w:rsidRPr="003B05C5" w:rsidRDefault="004F04B1" w:rsidP="0070197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Company Name</w:t>
      </w:r>
      <w:r w:rsidR="00537090" w:rsidRPr="003B05C5">
        <w:rPr>
          <w:b/>
          <w:bCs/>
          <w:noProof/>
          <w:lang w:val="en-NZ"/>
        </w:rPr>
        <w:t>:</w:t>
      </w:r>
      <w:r w:rsidRPr="003B05C5">
        <w:rPr>
          <w:noProof/>
          <w:lang w:val="en-NZ"/>
        </w:rPr>
        <w:t xml:space="preserve"> </w:t>
      </w:r>
      <w:r w:rsidR="00537090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mpany Name"/>
          <w:id w:val="1457679100"/>
          <w:placeholder>
            <w:docPart w:val="394B4C142FAF410E8BAAB7AE4FC4D89A"/>
          </w:placeholder>
          <w:showingPlcHdr/>
          <w:text/>
        </w:sdtPr>
        <w:sdtContent>
          <w:r w:rsidR="002E0411" w:rsidRPr="003B05C5">
            <w:rPr>
              <w:noProof/>
              <w:color w:val="D9D9D9" w:themeColor="background1" w:themeShade="D9"/>
              <w:lang w:val="en-NZ"/>
            </w:rPr>
            <w:t>Company Name or UL Account# / PSN#</w:t>
          </w:r>
        </w:sdtContent>
      </w:sdt>
    </w:p>
    <w:p w:rsidR="004F04B1" w:rsidRPr="003B05C5" w:rsidRDefault="00537090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Company Address: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mpany Address"/>
          <w:id w:val="1365169929"/>
          <w:placeholder>
            <w:docPart w:val="A93E7704442B43BD965AD7729DB7D69D"/>
          </w:placeholder>
          <w:showingPlcHdr/>
          <w:text/>
        </w:sdtPr>
        <w:sdtContent>
          <w:r w:rsidR="00CA133C" w:rsidRPr="003B05C5">
            <w:rPr>
              <w:noProof/>
              <w:color w:val="D9D9D9" w:themeColor="background1" w:themeShade="D9"/>
              <w:lang w:val="en-NZ"/>
            </w:rPr>
            <w:t>Company Address</w:t>
          </w:r>
          <w:r w:rsidR="008368A6" w:rsidRPr="003B05C5">
            <w:rPr>
              <w:i/>
              <w:iCs/>
              <w:noProof/>
              <w:color w:val="D9D9D9" w:themeColor="background1" w:themeShade="D9"/>
              <w:lang w:val="en-NZ"/>
            </w:rPr>
            <w:t xml:space="preserve"> 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>(</w:t>
          </w:r>
          <w:r w:rsidR="00690438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can 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>leave blank if UL Account# or PSN</w:t>
          </w:r>
          <w:r w:rsidR="009C483A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 is</w:t>
          </w:r>
          <w:r w:rsidR="008368A6" w:rsidRPr="003B05C5">
            <w:rPr>
              <w:i/>
              <w:iCs/>
              <w:noProof/>
              <w:color w:val="E5B8B7" w:themeColor="accent2" w:themeTint="66"/>
              <w:lang w:val="en-NZ"/>
            </w:rPr>
            <w:t xml:space="preserve"> provided)</w:t>
          </w:r>
        </w:sdtContent>
      </w:sdt>
    </w:p>
    <w:p w:rsidR="00EB5780" w:rsidRPr="003B05C5" w:rsidRDefault="00EB5780" w:rsidP="00EB5780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EESS System ID:</w:t>
      </w:r>
      <w:r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EESSid"/>
          <w:id w:val="934022527"/>
          <w:placeholder>
            <w:docPart w:val="351199AB3F144E68BADA73B6F3254F63"/>
          </w:placeholder>
          <w:showingPlcHdr/>
          <w:text/>
        </w:sdtPr>
        <w:sdtContent>
          <w:r w:rsidR="00010C66" w:rsidRPr="003B05C5">
            <w:rPr>
              <w:noProof/>
              <w:color w:val="D9D9D9" w:themeColor="background1" w:themeShade="D9"/>
              <w:lang w:val="en-NZ"/>
            </w:rPr>
            <w:t>EESS Platform ID / Business email id</w:t>
          </w:r>
        </w:sdtContent>
      </w:sdt>
    </w:p>
    <w:p w:rsidR="00537090" w:rsidRPr="003B05C5" w:rsidRDefault="006963CF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Contact Person:</w:t>
      </w:r>
      <w:r w:rsidRPr="003B05C5">
        <w:rPr>
          <w:noProof/>
          <w:lang w:val="en-NZ"/>
        </w:rPr>
        <w:t xml:space="preserve"> 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ntactName"/>
          <w:id w:val="359408738"/>
          <w:placeholder>
            <w:docPart w:val="0E494642F8A2410EA072399E49F9B3DC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Name</w:t>
          </w:r>
        </w:sdtContent>
      </w:sdt>
      <w:r w:rsidR="00A103DE" w:rsidRPr="003B05C5">
        <w:rPr>
          <w:noProof/>
          <w:lang w:val="en-NZ"/>
        </w:rPr>
        <w:tab/>
      </w:r>
      <w:r w:rsidRPr="003B05C5">
        <w:rPr>
          <w:b/>
          <w:bCs/>
          <w:noProof/>
          <w:lang w:val="en-NZ"/>
        </w:rPr>
        <w:t>Position:</w:t>
      </w:r>
      <w:r w:rsidR="009C483A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ContactPosition"/>
          <w:id w:val="264971076"/>
          <w:placeholder>
            <w:docPart w:val="F5A2C5B33CD84867B1E822FEE91E3BFF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Position or Title</w:t>
          </w:r>
        </w:sdtContent>
      </w:sdt>
      <w:r w:rsidR="00C6065B" w:rsidRPr="003B05C5">
        <w:rPr>
          <w:noProof/>
          <w:lang w:val="en-NZ"/>
        </w:rPr>
        <w:t xml:space="preserve">  </w:t>
      </w:r>
    </w:p>
    <w:p w:rsidR="006963CF" w:rsidRPr="003B05C5" w:rsidRDefault="006963CF" w:rsidP="00CC5017">
      <w:pPr>
        <w:tabs>
          <w:tab w:val="left" w:pos="1985"/>
          <w:tab w:val="left" w:pos="3969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Contact Email:</w:t>
      </w:r>
      <w:r w:rsidR="00A103DE" w:rsidRPr="003B05C5">
        <w:rPr>
          <w:b/>
          <w:bCs/>
          <w:noProof/>
          <w:lang w:val="en-NZ"/>
        </w:rPr>
        <w:t xml:space="preserve"> </w:t>
      </w:r>
      <w:r w:rsidR="00A103DE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ontactEmail"/>
          <w:id w:val="-914246761"/>
          <w:placeholder>
            <w:docPart w:val="77BF012AB2AE4720BEF39CDBF2E4D310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email address</w:t>
          </w:r>
        </w:sdtContent>
      </w:sdt>
      <w:r w:rsidRPr="003B05C5">
        <w:rPr>
          <w:noProof/>
          <w:lang w:val="en-NZ"/>
        </w:rPr>
        <w:tab/>
      </w:r>
      <w:r w:rsidR="00A103DE" w:rsidRPr="003B05C5">
        <w:rPr>
          <w:b/>
          <w:bCs/>
          <w:noProof/>
          <w:lang w:val="en-NZ"/>
        </w:rPr>
        <w:t>C</w:t>
      </w:r>
      <w:r w:rsidRPr="003B05C5">
        <w:rPr>
          <w:b/>
          <w:bCs/>
          <w:noProof/>
          <w:lang w:val="en-NZ"/>
        </w:rPr>
        <w:t>ontact Phone:</w:t>
      </w:r>
      <w:r w:rsidRPr="003B05C5">
        <w:rPr>
          <w:noProof/>
          <w:lang w:val="en-NZ"/>
        </w:rPr>
        <w:t xml:space="preserve"> </w:t>
      </w:r>
      <w:r w:rsidR="009C483A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ContactPhone"/>
          <w:id w:val="-194156141"/>
          <w:placeholder>
            <w:docPart w:val="63A25C4EE41B4E67869855C4C68B0188"/>
          </w:placeholder>
          <w:showingPlcHdr/>
          <w:text/>
        </w:sdtPr>
        <w:sdtContent>
          <w:r w:rsidR="00A103DE" w:rsidRPr="003B05C5">
            <w:rPr>
              <w:noProof/>
              <w:color w:val="D9D9D9" w:themeColor="background1" w:themeShade="D9"/>
              <w:lang w:val="en-NZ"/>
            </w:rPr>
            <w:t>phone number</w:t>
          </w:r>
        </w:sdtContent>
      </w:sdt>
    </w:p>
    <w:p w:rsidR="004F04B1" w:rsidRPr="003B05C5" w:rsidRDefault="004F04B1" w:rsidP="004F04B1">
      <w:pPr>
        <w:rPr>
          <w:noProof/>
          <w:lang w:val="en-NZ"/>
        </w:rPr>
      </w:pPr>
    </w:p>
    <w:p w:rsidR="007B3EFB" w:rsidRPr="00B0286C" w:rsidRDefault="007B3EFB" w:rsidP="007B3EFB">
      <w:pPr>
        <w:rPr>
          <w:noProof/>
          <w:sz w:val="16"/>
          <w:szCs w:val="21"/>
          <w:lang w:val="en-NZ"/>
        </w:rPr>
      </w:pPr>
      <w:r w:rsidRPr="00B0286C">
        <w:rPr>
          <w:b/>
          <w:bCs/>
          <w:noProof/>
          <w:sz w:val="16"/>
          <w:szCs w:val="21"/>
          <w:lang w:val="en-NZ"/>
        </w:rPr>
        <w:t>Terms and Conditions:</w:t>
      </w:r>
      <w:r w:rsidRPr="00B0286C">
        <w:rPr>
          <w:noProof/>
          <w:sz w:val="16"/>
          <w:szCs w:val="21"/>
          <w:lang w:val="en-NZ"/>
        </w:rPr>
        <w:t xml:space="preserve">  ANZ Certification Scheme Services are governed by and incorporate by reference the following terms and conditions which you have previously accepted: </w:t>
      </w:r>
      <w:r w:rsidRPr="00B0286C">
        <w:rPr>
          <w:noProof/>
          <w:sz w:val="16"/>
          <w:szCs w:val="21"/>
          <w:lang w:val="en-NZ"/>
        </w:rPr>
        <w:br/>
      </w:r>
      <w:hyperlink r:id="rId11" w:history="1">
        <w:r w:rsidRPr="00B0286C">
          <w:rPr>
            <w:rStyle w:val="Hyperlink"/>
            <w:noProof/>
            <w:sz w:val="16"/>
            <w:szCs w:val="21"/>
            <w:lang w:val="en-NZ"/>
          </w:rPr>
          <w:t>Global Services Agreement (GSA)</w:t>
        </w:r>
      </w:hyperlink>
      <w:r w:rsidRPr="00B0286C">
        <w:rPr>
          <w:noProof/>
          <w:sz w:val="16"/>
          <w:szCs w:val="21"/>
          <w:lang w:val="en-NZ"/>
        </w:rPr>
        <w:t xml:space="preserve"> + </w:t>
      </w:r>
      <w:hyperlink r:id="rId12" w:history="1">
        <w:r w:rsidRPr="00B0286C">
          <w:rPr>
            <w:rStyle w:val="Hyperlink"/>
            <w:noProof/>
            <w:sz w:val="16"/>
            <w:szCs w:val="21"/>
            <w:lang w:val="en-NZ"/>
          </w:rPr>
          <w:t>ANZ Certification Program Services</w:t>
        </w:r>
      </w:hyperlink>
      <w:r w:rsidRPr="00B0286C">
        <w:rPr>
          <w:noProof/>
          <w:sz w:val="16"/>
          <w:szCs w:val="21"/>
          <w:lang w:val="en-NZ"/>
        </w:rPr>
        <w:t xml:space="preserve">. </w:t>
      </w:r>
    </w:p>
    <w:p w:rsidR="007B3EFB" w:rsidRPr="00B0286C" w:rsidRDefault="007B3EFB" w:rsidP="007B3EFB">
      <w:pPr>
        <w:rPr>
          <w:noProof/>
          <w:sz w:val="16"/>
          <w:szCs w:val="21"/>
          <w:lang w:val="en-NZ"/>
        </w:rPr>
      </w:pPr>
      <w:r w:rsidRPr="00B0286C">
        <w:rPr>
          <w:noProof/>
          <w:sz w:val="16"/>
          <w:szCs w:val="21"/>
          <w:lang w:val="en-NZ"/>
        </w:rPr>
        <w:t>The terms and conditions take precedence over any pre-printed, additional, or different terms and conditions on your requests for quotation, POs, invoices, sales or marketing materials, or other business documents.</w:t>
      </w:r>
    </w:p>
    <w:p w:rsidR="007B3EFB" w:rsidRPr="00B0286C" w:rsidRDefault="007B3EFB" w:rsidP="007B3EFB">
      <w:pPr>
        <w:rPr>
          <w:noProof/>
          <w:sz w:val="16"/>
          <w:szCs w:val="21"/>
          <w:lang w:val="en-NZ"/>
        </w:rPr>
      </w:pPr>
      <w:r w:rsidRPr="00B0286C">
        <w:rPr>
          <w:noProof/>
          <w:sz w:val="16"/>
          <w:szCs w:val="21"/>
          <w:lang w:val="en-NZ"/>
        </w:rPr>
        <w:t>By signing below you certify that you have read and agreed to the referenced terms and conditions; you are authorized to make this declaration on behalf of your company, and authorize us to commence work on the services.</w:t>
      </w:r>
    </w:p>
    <w:p w:rsidR="00CC5017" w:rsidRPr="003B05C5" w:rsidRDefault="004F04B1" w:rsidP="00FE33BB">
      <w:pP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Authorised Signature</w:t>
      </w:r>
      <w:r w:rsidR="00CC5017" w:rsidRPr="003B05C5">
        <w:rPr>
          <w:b/>
          <w:bCs/>
          <w:noProof/>
          <w:lang w:val="en-NZ"/>
        </w:rPr>
        <w:t>:</w:t>
      </w:r>
      <w:r w:rsidR="00CC5017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Signature"/>
          <w:id w:val="2130740886"/>
          <w:showingPlcHdr/>
          <w:picture/>
        </w:sdtPr>
        <w:sdtContent>
          <w:r w:rsidR="00FE33BB" w:rsidRPr="003B05C5">
            <w:rPr>
              <w:noProof/>
              <w:lang w:val="en-NZ"/>
            </w:rPr>
            <w:drawing>
              <wp:inline distT="0" distB="0" distL="0" distR="0" wp14:anchorId="7766ECE2" wp14:editId="429A8579">
                <wp:extent cx="1885950" cy="257175"/>
                <wp:effectExtent l="0" t="0" r="0" b="9525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E33BB" w:rsidRPr="003B05C5">
        <w:rPr>
          <w:noProof/>
          <w:lang w:val="en-NZ"/>
        </w:rPr>
        <w:t xml:space="preserve">   </w:t>
      </w:r>
      <w:r w:rsidRPr="003B05C5">
        <w:rPr>
          <w:b/>
          <w:bCs/>
          <w:noProof/>
          <w:lang w:val="en-NZ"/>
        </w:rPr>
        <w:t>Date</w:t>
      </w:r>
      <w:r w:rsidR="00CC5017" w:rsidRPr="003B05C5">
        <w:rPr>
          <w:b/>
          <w:bCs/>
          <w:noProof/>
          <w:lang w:val="en-NZ"/>
        </w:rPr>
        <w:t>:</w:t>
      </w:r>
      <w:r w:rsidR="00CC5017" w:rsidRPr="003B05C5">
        <w:rPr>
          <w:noProof/>
          <w:lang w:val="en-NZ"/>
        </w:rPr>
        <w:t xml:space="preserve"> </w:t>
      </w:r>
      <w:r w:rsidR="00FE33BB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DateSigned"/>
          <w:id w:val="1785231099"/>
          <w:placeholder>
            <w:docPart w:val="24B17BAD001B4D848E2FD43BE8868DD3"/>
          </w:placeholder>
          <w:showingPlcHdr/>
          <w:date>
            <w:dateFormat w:val="yyyy-MM-dd"/>
            <w:lid w:val="en-NZ"/>
            <w:storeMappedDataAs w:val="dateTime"/>
            <w:calendar w:val="gregorian"/>
          </w:date>
        </w:sdtPr>
        <w:sdtContent>
          <w:r w:rsidR="00FE33BB" w:rsidRPr="003B05C5">
            <w:rPr>
              <w:noProof/>
              <w:color w:val="D9D9D9" w:themeColor="background1" w:themeShade="D9"/>
              <w:lang w:val="en-NZ"/>
            </w:rPr>
            <w:t>YYYY-MM-DD</w:t>
          </w:r>
        </w:sdtContent>
      </w:sdt>
    </w:p>
    <w:p w:rsidR="007B3EFB" w:rsidRPr="003B05C5" w:rsidRDefault="004F04B1" w:rsidP="00CC5017">
      <w:pPr>
        <w:rPr>
          <w:b/>
          <w:bCs/>
          <w:noProof/>
          <w:lang w:val="en-NZ"/>
        </w:rPr>
      </w:pPr>
      <w:r w:rsidRPr="003B05C5">
        <w:rPr>
          <w:b/>
          <w:bCs/>
          <w:noProof/>
          <w:lang w:val="en-NZ"/>
        </w:rPr>
        <w:t>Name and Position</w:t>
      </w:r>
      <w:r w:rsidR="007B3EFB" w:rsidRPr="003B05C5">
        <w:rPr>
          <w:b/>
          <w:bCs/>
          <w:noProof/>
          <w:lang w:val="en-NZ"/>
        </w:rPr>
        <w:t>:</w:t>
      </w:r>
      <w:r w:rsidR="007B3EFB"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SignedNamePosition"/>
          <w:id w:val="-1411613500"/>
          <w:placeholder>
            <w:docPart w:val="B866C0E9D4504AEDAF1386C44DFD2C75"/>
          </w:placeholder>
          <w:showingPlcHdr/>
          <w:text/>
        </w:sdtPr>
        <w:sdtContent>
          <w:r w:rsidR="00872B2B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Name, Position</w:t>
          </w:r>
        </w:sdtContent>
      </w:sdt>
    </w:p>
    <w:p w:rsidR="004F04B1" w:rsidRPr="003B05C5" w:rsidRDefault="004F04B1" w:rsidP="00CC5017">
      <w:pPr>
        <w:rPr>
          <w:i/>
          <w:iCs/>
          <w:noProof/>
          <w:sz w:val="16"/>
          <w:szCs w:val="21"/>
          <w:lang w:val="en-NZ"/>
        </w:rPr>
      </w:pPr>
      <w:r w:rsidRPr="003B05C5">
        <w:rPr>
          <w:i/>
          <w:iCs/>
          <w:noProof/>
          <w:sz w:val="16"/>
          <w:szCs w:val="21"/>
          <w:lang w:val="en-NZ"/>
        </w:rPr>
        <w:t>(if different from above)</w:t>
      </w:r>
    </w:p>
    <w:p w:rsidR="007B3EFB" w:rsidRPr="003B05C5" w:rsidRDefault="007B3EFB" w:rsidP="00CC5017">
      <w:pPr>
        <w:rPr>
          <w:noProof/>
          <w:lang w:val="en-NZ"/>
        </w:rPr>
      </w:pPr>
    </w:p>
    <w:p w:rsidR="007B3EFB" w:rsidRPr="003B05C5" w:rsidRDefault="007B3EFB" w:rsidP="007B3EFB">
      <w:pPr>
        <w:pBdr>
          <w:bottom w:val="single" w:sz="12" w:space="1" w:color="auto"/>
        </w:pBdr>
        <w:rPr>
          <w:noProof/>
          <w:sz w:val="16"/>
          <w:szCs w:val="21"/>
          <w:lang w:val="en-NZ"/>
        </w:rPr>
      </w:pPr>
      <w:r w:rsidRPr="003B05C5">
        <w:rPr>
          <w:noProof/>
          <w:sz w:val="16"/>
          <w:szCs w:val="21"/>
          <w:lang w:val="en-NZ"/>
        </w:rPr>
        <w:t>For a copy of your terms and conditions on file please call your local customer service representative or send a request to your local customer service contact</w:t>
      </w:r>
      <w:r w:rsidR="008527DF" w:rsidRPr="003B05C5">
        <w:rPr>
          <w:noProof/>
          <w:sz w:val="16"/>
          <w:szCs w:val="21"/>
          <w:lang w:val="en-NZ"/>
        </w:rPr>
        <w:t xml:space="preserve"> via the form on </w:t>
      </w:r>
      <w:hyperlink r:id="rId14" w:history="1">
        <w:r w:rsidR="008527DF" w:rsidRPr="003B05C5">
          <w:rPr>
            <w:rStyle w:val="Hyperlink"/>
            <w:noProof/>
            <w:sz w:val="16"/>
            <w:szCs w:val="21"/>
            <w:lang w:val="en-NZ"/>
          </w:rPr>
          <w:t>https://www.ul.com/contact-us</w:t>
        </w:r>
      </w:hyperlink>
      <w:r w:rsidR="008527DF" w:rsidRPr="003B05C5">
        <w:rPr>
          <w:noProof/>
          <w:sz w:val="16"/>
          <w:szCs w:val="21"/>
          <w:lang w:val="en-NZ"/>
        </w:rPr>
        <w:t xml:space="preserve"> </w:t>
      </w:r>
      <w:r w:rsidRPr="003B05C5">
        <w:rPr>
          <w:noProof/>
          <w:sz w:val="16"/>
          <w:szCs w:val="21"/>
          <w:lang w:val="en-NZ"/>
        </w:rPr>
        <w:t>.</w:t>
      </w:r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2. </w:t>
      </w:r>
      <w:r w:rsidR="00C62760" w:rsidRPr="003B05C5">
        <w:rPr>
          <w:noProof/>
          <w:lang w:val="en-NZ"/>
        </w:rPr>
        <w:t>Agent Details</w:t>
      </w:r>
    </w:p>
    <w:p w:rsidR="00EC57E3" w:rsidRPr="003B05C5" w:rsidRDefault="00000000" w:rsidP="00EC57E3">
      <w:pPr>
        <w:rPr>
          <w:noProof/>
          <w:lang w:val="en-NZ"/>
        </w:rPr>
      </w:pPr>
      <w:sdt>
        <w:sdtPr>
          <w:rPr>
            <w:noProof/>
            <w:lang w:val="en-NZ"/>
          </w:rPr>
          <w:tag w:val="SendtoAgent"/>
          <w:id w:val="-34232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3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C57E3" w:rsidRPr="003B05C5">
        <w:rPr>
          <w:noProof/>
          <w:lang w:val="en-NZ"/>
        </w:rPr>
        <w:t>Sen</w:t>
      </w:r>
      <w:r w:rsidR="00A65012" w:rsidRPr="003B05C5">
        <w:rPr>
          <w:noProof/>
          <w:lang w:val="en-NZ"/>
        </w:rPr>
        <w:t>d</w:t>
      </w:r>
      <w:r w:rsidR="00EC57E3" w:rsidRPr="003B05C5">
        <w:rPr>
          <w:noProof/>
          <w:lang w:val="en-NZ"/>
        </w:rPr>
        <w:t xml:space="preserve"> certificate to agent</w:t>
      </w:r>
      <w:r w:rsidR="00E52210" w:rsidRPr="003B05C5">
        <w:rPr>
          <w:noProof/>
          <w:lang w:val="en-NZ"/>
        </w:rPr>
        <w:t>.</w:t>
      </w:r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Company Name:</w:t>
      </w:r>
      <w:r w:rsidR="00701977" w:rsidRPr="003B05C5">
        <w:rPr>
          <w:b/>
          <w:bCs/>
          <w:noProof/>
          <w:lang w:val="en-NZ"/>
        </w:rPr>
        <w:t xml:space="preserve"> </w:t>
      </w:r>
      <w:r w:rsidR="00701977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mpany Name"/>
          <w:id w:val="1920749175"/>
          <w:placeholder>
            <w:docPart w:val="8BAC960C1E394E5C90A103AB1F94A66D"/>
          </w:placeholder>
          <w:showingPlcHdr/>
          <w:text/>
        </w:sdtPr>
        <w:sdtContent>
          <w:r w:rsidR="00701977" w:rsidRPr="003B05C5">
            <w:rPr>
              <w:noProof/>
              <w:color w:val="D9D9D9" w:themeColor="background1" w:themeShade="D9"/>
              <w:lang w:val="en-NZ"/>
            </w:rPr>
            <w:t>Agent Company Name</w:t>
          </w:r>
        </w:sdtContent>
      </w:sdt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Company Address: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mpany Address"/>
          <w:id w:val="1689407194"/>
          <w:placeholder>
            <w:docPart w:val="ECEA3BF023FE46BF91E9051D82603CAA"/>
          </w:placeholder>
          <w:showingPlcHdr/>
          <w:text/>
        </w:sdtPr>
        <w:sdtContent>
          <w:r w:rsidR="009E352A" w:rsidRPr="003B05C5">
            <w:rPr>
              <w:noProof/>
              <w:color w:val="D9D9D9" w:themeColor="background1" w:themeShade="D9"/>
              <w:lang w:val="en-NZ"/>
            </w:rPr>
            <w:t>Agent C</w:t>
          </w:r>
          <w:r w:rsidRPr="003B05C5">
            <w:rPr>
              <w:noProof/>
              <w:color w:val="D9D9D9" w:themeColor="background1" w:themeShade="D9"/>
              <w:lang w:val="en-NZ"/>
            </w:rPr>
            <w:t>ompany Address</w:t>
          </w:r>
        </w:sdtContent>
      </w:sdt>
    </w:p>
    <w:p w:rsidR="00E52210" w:rsidRPr="003B05C5" w:rsidRDefault="00E52210" w:rsidP="00E52210">
      <w:pPr>
        <w:tabs>
          <w:tab w:val="left" w:pos="1985"/>
          <w:tab w:val="left" w:pos="2552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>Agent Contact Person:</w:t>
      </w:r>
      <w:r w:rsidRPr="003B05C5">
        <w:rPr>
          <w:noProof/>
          <w:lang w:val="en-NZ"/>
        </w:rPr>
        <w:t xml:space="preserve"> 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ntactName"/>
          <w:id w:val="1507795838"/>
          <w:placeholder>
            <w:docPart w:val="786B57FDB15E473580927136B2DAA27A"/>
          </w:placeholder>
          <w:showingPlcHdr/>
          <w:text/>
        </w:sdtPr>
        <w:sdtContent>
          <w:r w:rsidR="00690438" w:rsidRPr="003B05C5">
            <w:rPr>
              <w:noProof/>
              <w:color w:val="D9D9D9" w:themeColor="background1" w:themeShade="D9"/>
              <w:lang w:val="en-NZ"/>
            </w:rPr>
            <w:t>Agent Contact Person Name</w:t>
          </w:r>
        </w:sdtContent>
      </w:sdt>
    </w:p>
    <w:p w:rsidR="00E52210" w:rsidRPr="003B05C5" w:rsidRDefault="00E52210" w:rsidP="009E352A">
      <w:pPr>
        <w:pBdr>
          <w:bottom w:val="single" w:sz="12" w:space="1" w:color="auto"/>
        </w:pBdr>
        <w:tabs>
          <w:tab w:val="left" w:pos="1985"/>
          <w:tab w:val="left" w:pos="2552"/>
          <w:tab w:val="left" w:pos="4678"/>
        </w:tabs>
        <w:rPr>
          <w:noProof/>
          <w:lang w:val="en-NZ"/>
        </w:rPr>
      </w:pPr>
      <w:r w:rsidRPr="003B05C5">
        <w:rPr>
          <w:b/>
          <w:bCs/>
          <w:noProof/>
          <w:lang w:val="en-NZ"/>
        </w:rPr>
        <w:t xml:space="preserve">Agent Contact Email: </w:t>
      </w:r>
      <w:r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AgentContactEmail"/>
          <w:id w:val="1455829370"/>
          <w:placeholder>
            <w:docPart w:val="8B2EE6F125EF411499AC8AB9CDE2CAA1"/>
          </w:placeholder>
          <w:showingPlcHdr/>
          <w:text/>
        </w:sdtPr>
        <w:sdtContent>
          <w:r w:rsidRPr="003B05C5">
            <w:rPr>
              <w:noProof/>
              <w:color w:val="D9D9D9" w:themeColor="background1" w:themeShade="D9"/>
              <w:lang w:val="en-NZ"/>
            </w:rPr>
            <w:t>email address</w:t>
          </w:r>
        </w:sdtContent>
      </w:sdt>
      <w:r w:rsidRPr="003B05C5">
        <w:rPr>
          <w:noProof/>
          <w:lang w:val="en-NZ"/>
        </w:rPr>
        <w:tab/>
      </w:r>
      <w:r w:rsidRPr="003B05C5">
        <w:rPr>
          <w:b/>
          <w:bCs/>
          <w:noProof/>
          <w:lang w:val="en-NZ"/>
        </w:rPr>
        <w:t>Contact Phone:</w:t>
      </w:r>
      <w:r w:rsidRPr="003B05C5">
        <w:rPr>
          <w:noProof/>
          <w:lang w:val="en-NZ"/>
        </w:rPr>
        <w:t xml:space="preserve"> </w:t>
      </w:r>
      <w:r w:rsidR="009C483A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AgentContactPhone"/>
          <w:id w:val="1776667481"/>
          <w:placeholder>
            <w:docPart w:val="97DFC19D17454926A124C667F636AB92"/>
          </w:placeholder>
          <w:showingPlcHdr/>
          <w:text/>
        </w:sdtPr>
        <w:sdtContent>
          <w:r w:rsidRPr="003B05C5">
            <w:rPr>
              <w:noProof/>
              <w:color w:val="D9D9D9" w:themeColor="background1" w:themeShade="D9"/>
              <w:lang w:val="en-NZ"/>
            </w:rPr>
            <w:t>phone number</w:t>
          </w:r>
        </w:sdtContent>
      </w:sdt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3. </w:t>
      </w:r>
      <w:r w:rsidR="00C62760" w:rsidRPr="003B05C5">
        <w:rPr>
          <w:noProof/>
          <w:lang w:val="en-NZ"/>
        </w:rPr>
        <w:t xml:space="preserve">Certification </w:t>
      </w:r>
      <w:r w:rsidR="00DA7A01" w:rsidRPr="003B05C5">
        <w:rPr>
          <w:noProof/>
          <w:lang w:val="en-NZ"/>
        </w:rPr>
        <w:t xml:space="preserve">Request </w:t>
      </w:r>
      <w:r w:rsidR="00C62760" w:rsidRPr="003B05C5">
        <w:rPr>
          <w:noProof/>
          <w:lang w:val="en-NZ"/>
        </w:rPr>
        <w:t>(</w:t>
      </w:r>
      <w:r w:rsidR="009D548F" w:rsidRPr="003B05C5">
        <w:rPr>
          <w:noProof/>
          <w:lang w:val="en-NZ"/>
        </w:rPr>
        <w:t>N</w:t>
      </w:r>
      <w:r w:rsidR="00C62760" w:rsidRPr="003B05C5">
        <w:rPr>
          <w:noProof/>
          <w:lang w:val="en-NZ"/>
        </w:rPr>
        <w:t xml:space="preserve">ew / </w:t>
      </w:r>
      <w:r w:rsidR="009D548F" w:rsidRPr="003B05C5">
        <w:rPr>
          <w:noProof/>
          <w:lang w:val="en-NZ"/>
        </w:rPr>
        <w:t>R</w:t>
      </w:r>
      <w:r w:rsidR="00C62760" w:rsidRPr="003B05C5">
        <w:rPr>
          <w:noProof/>
          <w:lang w:val="en-NZ"/>
        </w:rPr>
        <w:t xml:space="preserve">enewal / </w:t>
      </w:r>
      <w:r w:rsidR="009D548F" w:rsidRPr="003B05C5">
        <w:rPr>
          <w:noProof/>
          <w:lang w:val="en-NZ"/>
        </w:rPr>
        <w:t>M</w:t>
      </w:r>
      <w:r w:rsidR="00C62760" w:rsidRPr="003B05C5">
        <w:rPr>
          <w:noProof/>
          <w:lang w:val="en-NZ"/>
        </w:rPr>
        <w:t>od</w:t>
      </w:r>
      <w:r w:rsidR="00DA7A01" w:rsidRPr="003B05C5">
        <w:rPr>
          <w:noProof/>
          <w:lang w:val="en-NZ"/>
        </w:rPr>
        <w:t>ification</w:t>
      </w:r>
      <w:r w:rsidR="00C62760" w:rsidRPr="003B05C5">
        <w:rPr>
          <w:noProof/>
          <w:lang w:val="en-NZ"/>
        </w:rPr>
        <w:t>)</w:t>
      </w:r>
    </w:p>
    <w:p w:rsidR="003A1851" w:rsidRPr="003B05C5" w:rsidRDefault="00000000" w:rsidP="00C62760">
      <w:pPr>
        <w:rPr>
          <w:noProof/>
          <w:lang w:val="en-NZ"/>
        </w:rPr>
      </w:pPr>
      <w:sdt>
        <w:sdtPr>
          <w:rPr>
            <w:noProof/>
            <w:lang w:val="en-NZ"/>
          </w:rPr>
          <w:tag w:val="NewCert"/>
          <w:id w:val="113721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A64030" w:rsidRPr="003B05C5">
        <w:rPr>
          <w:noProof/>
          <w:lang w:val="en-NZ"/>
        </w:rPr>
        <w:t xml:space="preserve"> </w:t>
      </w:r>
      <w:r w:rsidR="00CF7378" w:rsidRPr="003B05C5">
        <w:rPr>
          <w:b/>
          <w:bCs/>
          <w:noProof/>
          <w:lang w:val="en-NZ"/>
        </w:rPr>
        <w:t>A</w:t>
      </w:r>
      <w:r w:rsidR="003B1916" w:rsidRPr="003B05C5">
        <w:rPr>
          <w:b/>
          <w:bCs/>
          <w:noProof/>
          <w:lang w:val="en-NZ"/>
        </w:rPr>
        <w:t>ustralia and New Zealand required</w:t>
      </w:r>
      <w:r w:rsidR="00127EAD" w:rsidRPr="003B05C5">
        <w:rPr>
          <w:noProof/>
          <w:lang w:val="en-NZ"/>
        </w:rPr>
        <w:t xml:space="preserve"> </w:t>
      </w:r>
      <w:r w:rsidR="00675DB2" w:rsidRPr="003B05C5">
        <w:rPr>
          <w:noProof/>
          <w:lang w:val="en-NZ"/>
        </w:rPr>
        <w:t xml:space="preserve">  OR</w:t>
      </w:r>
      <w:r w:rsidR="00127EAD" w:rsidRPr="003B05C5">
        <w:rPr>
          <w:noProof/>
          <w:lang w:val="en-NZ"/>
        </w:rPr>
        <w:t xml:space="preserve"> </w:t>
      </w:r>
      <w:r w:rsidR="00CF7378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NewCert"/>
          <w:id w:val="29788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CF7378" w:rsidRPr="003B05C5">
        <w:rPr>
          <w:noProof/>
          <w:lang w:val="en-NZ"/>
        </w:rPr>
        <w:t xml:space="preserve"> </w:t>
      </w:r>
      <w:r w:rsidR="00CF7378" w:rsidRPr="003B05C5">
        <w:rPr>
          <w:b/>
          <w:bCs/>
          <w:noProof/>
          <w:lang w:val="en-NZ"/>
        </w:rPr>
        <w:t>A</w:t>
      </w:r>
      <w:r w:rsidR="003B1916" w:rsidRPr="003B05C5">
        <w:rPr>
          <w:b/>
          <w:bCs/>
          <w:noProof/>
          <w:lang w:val="en-NZ"/>
        </w:rPr>
        <w:t>ustralia o</w:t>
      </w:r>
      <w:r w:rsidR="00127EAD" w:rsidRPr="003B05C5">
        <w:rPr>
          <w:b/>
          <w:bCs/>
          <w:noProof/>
          <w:lang w:val="en-NZ"/>
        </w:rPr>
        <w:t xml:space="preserve">nly </w:t>
      </w:r>
      <w:r w:rsidR="00CF7378" w:rsidRPr="003B05C5">
        <w:rPr>
          <w:b/>
          <w:bCs/>
          <w:noProof/>
          <w:lang w:val="en-NZ"/>
        </w:rPr>
        <w:t>require</w:t>
      </w:r>
      <w:r w:rsidR="003B1916" w:rsidRPr="003B05C5">
        <w:rPr>
          <w:b/>
          <w:bCs/>
          <w:noProof/>
          <w:lang w:val="en-NZ"/>
        </w:rPr>
        <w:t>d</w:t>
      </w:r>
    </w:p>
    <w:p w:rsidR="00C62760" w:rsidRPr="003B05C5" w:rsidRDefault="00000000" w:rsidP="00C62760">
      <w:pPr>
        <w:rPr>
          <w:noProof/>
          <w:lang w:val="en-NZ"/>
        </w:rPr>
      </w:pPr>
      <w:sdt>
        <w:sdtPr>
          <w:rPr>
            <w:noProof/>
            <w:lang w:val="en-NZ"/>
          </w:rPr>
          <w:tag w:val="NewCert"/>
          <w:id w:val="5875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DA7A01" w:rsidRPr="003B05C5">
        <w:rPr>
          <w:noProof/>
          <w:lang w:val="en-NZ"/>
        </w:rPr>
        <w:t xml:space="preserve"> </w:t>
      </w:r>
      <w:r w:rsidR="00C62760" w:rsidRPr="003B05C5">
        <w:rPr>
          <w:b/>
          <w:bCs/>
          <w:noProof/>
          <w:lang w:val="en-NZ"/>
        </w:rPr>
        <w:t>New</w:t>
      </w:r>
      <w:r w:rsidR="00DA7A01" w:rsidRPr="003B05C5">
        <w:rPr>
          <w:b/>
          <w:bCs/>
          <w:noProof/>
          <w:lang w:val="en-NZ"/>
        </w:rPr>
        <w:t xml:space="preserve">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561"/>
      </w:tblGrid>
      <w:tr w:rsidR="002903A9" w:rsidRPr="003B05C5" w:rsidTr="003F2991">
        <w:tc>
          <w:tcPr>
            <w:tcW w:w="3114" w:type="dxa"/>
          </w:tcPr>
          <w:p w:rsidR="002903A9" w:rsidRPr="003B05C5" w:rsidRDefault="00000000" w:rsidP="00DC3E9D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tag w:val="EESSinscope"/>
                <w:id w:val="3321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A9" w:rsidRPr="003B05C5">
                  <w:rPr>
                    <w:rFonts w:ascii="MS Gothic" w:eastAsia="MS Gothic" w:hAnsi="MS Gothic"/>
                    <w:noProof/>
                    <w:lang w:val="en-NZ"/>
                  </w:rPr>
                  <w:t>☐</w:t>
                </w:r>
              </w:sdtContent>
            </w:sdt>
            <w:r w:rsidR="002903A9" w:rsidRPr="003B05C5">
              <w:rPr>
                <w:noProof/>
                <w:lang w:val="en-NZ"/>
              </w:rPr>
              <w:t xml:space="preserve"> </w:t>
            </w:r>
            <w:hyperlink r:id="rId15" w:history="1">
              <w:r w:rsidR="002903A9" w:rsidRPr="003B05C5">
                <w:rPr>
                  <w:rStyle w:val="Hyperlink"/>
                  <w:b/>
                  <w:bCs/>
                  <w:noProof/>
                  <w:lang w:val="en-NZ"/>
                </w:rPr>
                <w:t>EESS IN-SCOPE</w:t>
              </w:r>
            </w:hyperlink>
          </w:p>
          <w:p w:rsidR="002903A9" w:rsidRPr="00B0286C" w:rsidRDefault="00B0286C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 xml:space="preserve">Issue a </w:t>
            </w:r>
            <w:r w:rsidR="002903A9" w:rsidRPr="00B0286C">
              <w:rPr>
                <w:noProof/>
                <w:sz w:val="16"/>
                <w:szCs w:val="21"/>
                <w:lang w:val="en-NZ"/>
              </w:rPr>
              <w:t>CoCA</w:t>
            </w:r>
            <w:r w:rsidR="00F31496">
              <w:rPr>
                <w:noProof/>
                <w:sz w:val="16"/>
                <w:szCs w:val="21"/>
                <w:lang w:val="en-NZ"/>
              </w:rPr>
              <w:t xml:space="preserve"> (RECS/REAS</w:t>
            </w:r>
            <w:r w:rsidR="004406D5">
              <w:rPr>
                <w:noProof/>
                <w:sz w:val="16"/>
                <w:szCs w:val="21"/>
                <w:lang w:val="en-NZ"/>
              </w:rPr>
              <w:t xml:space="preserve"> combo</w:t>
            </w:r>
            <w:r w:rsidR="00F31496">
              <w:rPr>
                <w:noProof/>
                <w:sz w:val="16"/>
                <w:szCs w:val="21"/>
                <w:lang w:val="en-NZ"/>
              </w:rPr>
              <w:t>)</w:t>
            </w:r>
            <w:r w:rsidR="002903A9" w:rsidRPr="00B0286C">
              <w:rPr>
                <w:noProof/>
                <w:sz w:val="16"/>
                <w:szCs w:val="21"/>
                <w:lang w:val="en-NZ"/>
              </w:rPr>
              <w:t>, CoC</w:t>
            </w:r>
            <w:r w:rsidR="00F31496">
              <w:rPr>
                <w:noProof/>
                <w:sz w:val="16"/>
                <w:szCs w:val="21"/>
                <w:lang w:val="en-NZ"/>
              </w:rPr>
              <w:t xml:space="preserve"> (RECS</w:t>
            </w:r>
            <w:r w:rsidR="004406D5">
              <w:rPr>
                <w:noProof/>
                <w:sz w:val="16"/>
                <w:szCs w:val="21"/>
                <w:lang w:val="en-NZ"/>
              </w:rPr>
              <w:t xml:space="preserve"> only</w:t>
            </w:r>
            <w:r w:rsidR="00F31496">
              <w:rPr>
                <w:noProof/>
                <w:sz w:val="16"/>
                <w:szCs w:val="21"/>
                <w:lang w:val="en-NZ"/>
              </w:rPr>
              <w:t xml:space="preserve">) </w:t>
            </w:r>
            <w:r w:rsidR="002903A9" w:rsidRPr="00B0286C">
              <w:rPr>
                <w:noProof/>
                <w:sz w:val="16"/>
                <w:szCs w:val="21"/>
                <w:lang w:val="en-NZ"/>
              </w:rPr>
              <w:t>or CoS</w:t>
            </w:r>
            <w:r w:rsidRPr="00B0286C">
              <w:rPr>
                <w:noProof/>
                <w:sz w:val="16"/>
                <w:szCs w:val="21"/>
                <w:lang w:val="en-NZ"/>
              </w:rPr>
              <w:t xml:space="preserve"> (RECS</w:t>
            </w:r>
            <w:r w:rsidR="004406D5">
              <w:rPr>
                <w:noProof/>
                <w:sz w:val="16"/>
                <w:szCs w:val="21"/>
                <w:lang w:val="en-NZ"/>
              </w:rPr>
              <w:t xml:space="preserve"> only</w:t>
            </w:r>
            <w:r w:rsidRPr="00B0286C">
              <w:rPr>
                <w:noProof/>
                <w:sz w:val="16"/>
                <w:szCs w:val="21"/>
                <w:lang w:val="en-NZ"/>
              </w:rPr>
              <w:t>).</w:t>
            </w:r>
          </w:p>
          <w:p w:rsidR="002903A9" w:rsidRPr="00B0286C" w:rsidRDefault="002903A9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 xml:space="preserve">Rating within 50 – 1000 VAC / </w:t>
            </w:r>
            <w:r w:rsidR="003F2991">
              <w:rPr>
                <w:noProof/>
                <w:sz w:val="16"/>
                <w:szCs w:val="21"/>
                <w:lang w:val="en-NZ"/>
              </w:rPr>
              <w:br/>
            </w:r>
            <w:r w:rsidRPr="00B0286C">
              <w:rPr>
                <w:noProof/>
                <w:sz w:val="16"/>
                <w:szCs w:val="21"/>
                <w:lang w:val="en-NZ"/>
              </w:rPr>
              <w:t>120 – 1500 VDC and primarily household, personal and similar use</w:t>
            </w:r>
          </w:p>
          <w:p w:rsidR="002903A9" w:rsidRPr="003B05C5" w:rsidRDefault="002903A9" w:rsidP="00C62760">
            <w:pPr>
              <w:rPr>
                <w:noProof/>
                <w:lang w:val="en-NZ"/>
              </w:rPr>
            </w:pPr>
          </w:p>
          <w:p w:rsidR="002903A9" w:rsidRPr="003B05C5" w:rsidRDefault="002903A9" w:rsidP="00C62760">
            <w:pPr>
              <w:rPr>
                <w:noProof/>
                <w:lang w:val="en-NZ"/>
              </w:rPr>
            </w:pPr>
            <w:r w:rsidRPr="003B05C5">
              <w:rPr>
                <w:noProof/>
                <w:lang w:val="en-NZ"/>
              </w:rPr>
              <w:t xml:space="preserve">EESS </w:t>
            </w:r>
            <w:r w:rsidR="007C387B">
              <w:rPr>
                <w:noProof/>
                <w:lang w:val="en-NZ"/>
              </w:rPr>
              <w:t>Access Token</w:t>
            </w:r>
            <w:r w:rsidRPr="003B05C5">
              <w:rPr>
                <w:noProof/>
                <w:lang w:val="en-NZ"/>
              </w:rPr>
              <w:t xml:space="preserve">: </w:t>
            </w:r>
            <w:sdt>
              <w:sdtPr>
                <w:rPr>
                  <w:noProof/>
                  <w:lang w:val="en-NZ"/>
                </w:rPr>
                <w:tag w:val="EESSPassword"/>
                <w:id w:val="828796165"/>
                <w:placeholder>
                  <w:docPart w:val="2BC922E88A4B40E1985940062C0C27F4"/>
                </w:placeholder>
                <w:showingPlcHdr/>
                <w:text/>
              </w:sdtPr>
              <w:sdtContent>
                <w:r w:rsidRPr="003B05C5">
                  <w:rPr>
                    <w:rStyle w:val="PlaceholderText"/>
                    <w:noProof/>
                    <w:lang w:val="en-NZ"/>
                  </w:rPr>
                  <w:t>if required</w:t>
                </w:r>
              </w:sdtContent>
            </w:sdt>
          </w:p>
        </w:tc>
        <w:tc>
          <w:tcPr>
            <w:tcW w:w="2977" w:type="dxa"/>
          </w:tcPr>
          <w:p w:rsidR="002903A9" w:rsidRPr="003B05C5" w:rsidRDefault="00000000" w:rsidP="00C62760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tag w:val="EESSoutofscope"/>
                <w:id w:val="-18056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A9" w:rsidRPr="003B05C5">
                  <w:rPr>
                    <w:rFonts w:ascii="MS Gothic" w:eastAsia="MS Gothic" w:hAnsi="MS Gothic"/>
                    <w:noProof/>
                    <w:lang w:val="en-NZ"/>
                  </w:rPr>
                  <w:t>☐</w:t>
                </w:r>
              </w:sdtContent>
            </w:sdt>
            <w:r w:rsidR="002903A9" w:rsidRPr="003B05C5">
              <w:rPr>
                <w:noProof/>
                <w:lang w:val="en-NZ"/>
              </w:rPr>
              <w:t xml:space="preserve"> </w:t>
            </w:r>
            <w:hyperlink r:id="rId16" w:history="1">
              <w:r w:rsidR="002903A9" w:rsidRPr="003B05C5">
                <w:rPr>
                  <w:rStyle w:val="Hyperlink"/>
                  <w:b/>
                  <w:bCs/>
                  <w:noProof/>
                  <w:lang w:val="en-NZ"/>
                </w:rPr>
                <w:t>EESS OUT-OF-SCOPE</w:t>
              </w:r>
            </w:hyperlink>
          </w:p>
          <w:p w:rsidR="002903A9" w:rsidRPr="00B0286C" w:rsidRDefault="00B0286C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>Issue a V</w:t>
            </w:r>
            <w:r w:rsidR="002903A9" w:rsidRPr="00B0286C">
              <w:rPr>
                <w:noProof/>
                <w:sz w:val="16"/>
                <w:szCs w:val="21"/>
                <w:lang w:val="en-NZ"/>
              </w:rPr>
              <w:t>oluntary CoS (JAS-ANZ)</w:t>
            </w:r>
            <w:r w:rsidRPr="00B0286C">
              <w:rPr>
                <w:noProof/>
                <w:sz w:val="16"/>
                <w:szCs w:val="21"/>
                <w:lang w:val="en-NZ"/>
              </w:rPr>
              <w:t>.</w:t>
            </w:r>
          </w:p>
          <w:p w:rsidR="002903A9" w:rsidRPr="00B0286C" w:rsidRDefault="002903A9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b/>
                <w:bCs/>
                <w:noProof/>
                <w:sz w:val="16"/>
                <w:szCs w:val="21"/>
                <w:u w:val="single"/>
                <w:lang w:val="en-NZ"/>
              </w:rPr>
              <w:t>Cannot</w:t>
            </w:r>
            <w:r w:rsidRPr="00B0286C">
              <w:rPr>
                <w:noProof/>
                <w:sz w:val="16"/>
                <w:szCs w:val="21"/>
                <w:lang w:val="en-NZ"/>
              </w:rPr>
              <w:t xml:space="preserve"> be uploaded to EESS certification site</w:t>
            </w:r>
          </w:p>
          <w:p w:rsidR="002903A9" w:rsidRPr="00B0286C" w:rsidRDefault="002903A9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>Rating &lt; 50 VAC  or &gt; 1000 VAC</w:t>
            </w:r>
          </w:p>
          <w:p w:rsidR="002903A9" w:rsidRPr="00B0286C" w:rsidRDefault="002903A9" w:rsidP="00C62760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 xml:space="preserve">       or &lt; 120 VDC  or &gt; 1500 VDC</w:t>
            </w:r>
          </w:p>
          <w:p w:rsidR="002903A9" w:rsidRPr="003B05C5" w:rsidRDefault="002903A9" w:rsidP="00C62760">
            <w:pPr>
              <w:rPr>
                <w:noProof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 xml:space="preserve">  or exclusively for Commercial or Industrial use</w:t>
            </w:r>
          </w:p>
        </w:tc>
        <w:tc>
          <w:tcPr>
            <w:tcW w:w="2561" w:type="dxa"/>
          </w:tcPr>
          <w:p w:rsidR="00581C0C" w:rsidRPr="003F2991" w:rsidRDefault="00000000" w:rsidP="00581C0C">
            <w:pPr>
              <w:rPr>
                <w:b/>
                <w:bCs/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tag w:val="EESSoutofscope"/>
                <w:id w:val="-121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3A9" w:rsidRPr="003B05C5">
                  <w:rPr>
                    <w:rFonts w:ascii="MS Gothic" w:eastAsia="MS Gothic" w:hAnsi="MS Gothic"/>
                    <w:noProof/>
                    <w:lang w:val="en-NZ"/>
                  </w:rPr>
                  <w:t>☐</w:t>
                </w:r>
              </w:sdtContent>
            </w:sdt>
            <w:r w:rsidR="002903A9">
              <w:rPr>
                <w:noProof/>
                <w:lang w:val="en-NZ"/>
              </w:rPr>
              <w:t xml:space="preserve"> </w:t>
            </w:r>
            <w:hyperlink r:id="rId17" w:history="1">
              <w:r w:rsidR="002903A9" w:rsidRPr="003F2991">
                <w:rPr>
                  <w:rStyle w:val="Hyperlink"/>
                  <w:b/>
                  <w:bCs/>
                  <w:noProof/>
                  <w:lang w:val="en-NZ"/>
                </w:rPr>
                <w:t xml:space="preserve">NSW </w:t>
              </w:r>
              <w:r w:rsidR="00581C0C" w:rsidRPr="003F2991">
                <w:rPr>
                  <w:rStyle w:val="Hyperlink"/>
                  <w:b/>
                  <w:bCs/>
                  <w:noProof/>
                  <w:lang w:val="en-NZ"/>
                </w:rPr>
                <w:t>CoA</w:t>
              </w:r>
            </w:hyperlink>
          </w:p>
          <w:p w:rsidR="003F2991" w:rsidRDefault="00B0286C" w:rsidP="00581C0C">
            <w:pPr>
              <w:rPr>
                <w:noProof/>
                <w:sz w:val="16"/>
                <w:szCs w:val="21"/>
                <w:lang w:val="en-NZ"/>
              </w:rPr>
            </w:pPr>
            <w:r>
              <w:rPr>
                <w:noProof/>
                <w:sz w:val="16"/>
                <w:szCs w:val="21"/>
                <w:lang w:val="en-NZ"/>
              </w:rPr>
              <w:t>Issue a CoA (REAS</w:t>
            </w:r>
            <w:r w:rsidR="004406D5">
              <w:rPr>
                <w:noProof/>
                <w:sz w:val="16"/>
                <w:szCs w:val="21"/>
                <w:lang w:val="en-NZ"/>
              </w:rPr>
              <w:t xml:space="preserve"> only</w:t>
            </w:r>
            <w:r>
              <w:rPr>
                <w:noProof/>
                <w:sz w:val="16"/>
                <w:szCs w:val="21"/>
                <w:lang w:val="en-NZ"/>
              </w:rPr>
              <w:t>)</w:t>
            </w:r>
            <w:r w:rsidR="003F2991">
              <w:rPr>
                <w:noProof/>
                <w:sz w:val="16"/>
                <w:szCs w:val="21"/>
                <w:lang w:val="en-NZ"/>
              </w:rPr>
              <w:t>.</w:t>
            </w:r>
          </w:p>
          <w:p w:rsidR="00E03C3E" w:rsidRPr="00B0286C" w:rsidRDefault="00581C0C" w:rsidP="00581C0C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noProof/>
                <w:sz w:val="16"/>
                <w:szCs w:val="21"/>
                <w:lang w:val="en-NZ"/>
              </w:rPr>
              <w:t xml:space="preserve">NSW E-Mobility / NSW </w:t>
            </w:r>
            <w:r w:rsidR="00E03C3E" w:rsidRPr="00B0286C">
              <w:rPr>
                <w:noProof/>
                <w:sz w:val="16"/>
                <w:szCs w:val="21"/>
                <w:lang w:val="en-NZ"/>
              </w:rPr>
              <w:t>declared articles.</w:t>
            </w:r>
          </w:p>
          <w:p w:rsidR="00E03C3E" w:rsidRPr="00B0286C" w:rsidRDefault="00E03C3E" w:rsidP="00E03C3E">
            <w:pPr>
              <w:rPr>
                <w:noProof/>
                <w:sz w:val="16"/>
                <w:szCs w:val="21"/>
                <w:lang w:val="en-NZ"/>
              </w:rPr>
            </w:pPr>
            <w:r w:rsidRPr="00B0286C">
              <w:rPr>
                <w:b/>
                <w:bCs/>
                <w:noProof/>
                <w:sz w:val="16"/>
                <w:szCs w:val="21"/>
                <w:u w:val="single"/>
                <w:lang w:val="en-NZ"/>
              </w:rPr>
              <w:t>Cannot</w:t>
            </w:r>
            <w:r w:rsidRPr="00B0286C">
              <w:rPr>
                <w:noProof/>
                <w:sz w:val="16"/>
                <w:szCs w:val="21"/>
                <w:lang w:val="en-NZ"/>
              </w:rPr>
              <w:t xml:space="preserve"> be uploaded to EESS certification site</w:t>
            </w:r>
          </w:p>
          <w:p w:rsidR="00581C0C" w:rsidRDefault="00581C0C" w:rsidP="00581C0C">
            <w:pPr>
              <w:rPr>
                <w:noProof/>
                <w:lang w:val="en-NZ"/>
              </w:rPr>
            </w:pPr>
          </w:p>
        </w:tc>
      </w:tr>
    </w:tbl>
    <w:p w:rsidR="004F04B1" w:rsidRPr="003B05C5" w:rsidRDefault="004F04B1" w:rsidP="00C62760">
      <w:pPr>
        <w:rPr>
          <w:noProof/>
          <w:lang w:val="en-NZ"/>
        </w:rPr>
      </w:pPr>
    </w:p>
    <w:p w:rsidR="004F04B1" w:rsidRPr="003B05C5" w:rsidRDefault="00000000" w:rsidP="008527DF">
      <w:pPr>
        <w:pBdr>
          <w:bottom w:val="single" w:sz="12" w:space="1" w:color="auto"/>
        </w:pBdr>
        <w:rPr>
          <w:noProof/>
          <w:lang w:val="en-NZ"/>
        </w:rPr>
      </w:pPr>
      <w:sdt>
        <w:sdtPr>
          <w:rPr>
            <w:b/>
            <w:bCs/>
            <w:noProof/>
            <w:lang w:val="en-NZ"/>
          </w:rPr>
          <w:tag w:val="CertRenewal"/>
          <w:id w:val="-194856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527DF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527DF" w:rsidRPr="003B05C5">
        <w:rPr>
          <w:noProof/>
          <w:lang w:val="en-NZ"/>
        </w:rPr>
        <w:t xml:space="preserve"> </w:t>
      </w:r>
      <w:r w:rsidR="008527DF" w:rsidRPr="003B05C5">
        <w:rPr>
          <w:b/>
          <w:bCs/>
          <w:noProof/>
          <w:lang w:val="en-NZ"/>
        </w:rPr>
        <w:t>Existing Certificate:</w:t>
      </w:r>
      <w:r w:rsidR="008527DF"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CertNumber"/>
          <w:id w:val="584199995"/>
          <w:placeholder>
            <w:docPart w:val="668823600AEB41F3A8CADFE37FCA4569"/>
          </w:placeholder>
          <w:showingPlcHdr/>
          <w:text/>
        </w:sdtPr>
        <w:sdtContent>
          <w:r w:rsidR="008527DF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ULL-123456</w:t>
          </w:r>
        </w:sdtContent>
      </w:sdt>
      <w:r w:rsidR="008527DF" w:rsidRPr="003B05C5">
        <w:rPr>
          <w:noProof/>
          <w:lang w:val="en-NZ"/>
        </w:rPr>
        <w:t xml:space="preserve"> </w:t>
      </w:r>
      <w:r w:rsidR="008527DF" w:rsidRPr="003B05C5">
        <w:rPr>
          <w:noProof/>
          <w:lang w:val="en-NZ"/>
        </w:rPr>
        <w:tab/>
      </w:r>
      <w:r w:rsidR="008527DF" w:rsidRPr="003B05C5">
        <w:rPr>
          <w:noProof/>
          <w:lang w:val="en-NZ"/>
        </w:rPr>
        <w:tab/>
      </w:r>
      <w:sdt>
        <w:sdtPr>
          <w:rPr>
            <w:b/>
            <w:bCs/>
            <w:noProof/>
            <w:lang w:val="en-NZ"/>
          </w:rPr>
          <w:tag w:val="CertRenewal"/>
          <w:id w:val="-647367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DC5C33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9C483A" w:rsidRPr="003B05C5">
        <w:rPr>
          <w:noProof/>
          <w:lang w:val="en-NZ"/>
        </w:rPr>
        <w:t xml:space="preserve"> </w:t>
      </w:r>
      <w:r w:rsidR="00DC5C33" w:rsidRPr="003B05C5">
        <w:rPr>
          <w:b/>
          <w:bCs/>
          <w:noProof/>
          <w:lang w:val="en-NZ"/>
        </w:rPr>
        <w:t>Renewa</w:t>
      </w:r>
      <w:r w:rsidR="00DC5C33" w:rsidRPr="003B05C5">
        <w:rPr>
          <w:noProof/>
          <w:lang w:val="en-NZ"/>
        </w:rPr>
        <w:t>l</w:t>
      </w:r>
      <w:r w:rsidR="00DC5C33" w:rsidRPr="003B05C5">
        <w:rPr>
          <w:noProof/>
          <w:lang w:val="en-NZ"/>
        </w:rPr>
        <w:tab/>
      </w:r>
      <w:sdt>
        <w:sdtPr>
          <w:rPr>
            <w:noProof/>
            <w:lang w:val="en-NZ"/>
          </w:rPr>
          <w:tag w:val="CertModification"/>
          <w:id w:val="116551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9C483A" w:rsidRPr="003B05C5">
        <w:rPr>
          <w:noProof/>
          <w:lang w:val="en-NZ"/>
        </w:rPr>
        <w:t xml:space="preserve"> </w:t>
      </w:r>
      <w:r w:rsidR="00DC5C33" w:rsidRPr="003B05C5">
        <w:rPr>
          <w:b/>
          <w:bCs/>
          <w:noProof/>
          <w:lang w:val="en-NZ"/>
        </w:rPr>
        <w:t>Modification</w:t>
      </w:r>
      <w:r w:rsidR="00DC5C33" w:rsidRPr="003B05C5">
        <w:rPr>
          <w:noProof/>
          <w:lang w:val="en-NZ"/>
        </w:rPr>
        <w:tab/>
      </w:r>
    </w:p>
    <w:p w:rsidR="00860CAB" w:rsidRPr="003B05C5" w:rsidRDefault="004F04B1" w:rsidP="00C62760">
      <w:pPr>
        <w:rPr>
          <w:noProof/>
          <w:lang w:val="en-NZ"/>
        </w:rPr>
      </w:pPr>
      <w:r w:rsidRPr="003B05C5">
        <w:rPr>
          <w:noProof/>
          <w:lang w:val="en-NZ"/>
        </w:rPr>
        <w:t xml:space="preserve"> </w:t>
      </w:r>
    </w:p>
    <w:p w:rsidR="00860CAB" w:rsidRPr="003B05C5" w:rsidRDefault="00860CAB" w:rsidP="00860CAB">
      <w:pPr>
        <w:rPr>
          <w:noProof/>
          <w:lang w:val="en-NZ"/>
        </w:rPr>
        <w:sectPr w:rsidR="00860CAB" w:rsidRPr="003B05C5" w:rsidSect="00621AF3">
          <w:headerReference w:type="default" r:id="rId18"/>
          <w:footerReference w:type="default" r:id="rId19"/>
          <w:headerReference w:type="first" r:id="rId20"/>
          <w:footerReference w:type="first" r:id="rId21"/>
          <w:pgSz w:w="11899" w:h="16838"/>
          <w:pgMar w:top="1985" w:right="1797" w:bottom="1440" w:left="1440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C62760" w:rsidRPr="003B05C5" w:rsidRDefault="009C483A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4. </w:t>
      </w:r>
      <w:r w:rsidR="008527DF" w:rsidRPr="003B05C5">
        <w:rPr>
          <w:noProof/>
          <w:lang w:val="en-NZ"/>
        </w:rPr>
        <w:t>Description of Product to be Certified</w:t>
      </w:r>
    </w:p>
    <w:p w:rsidR="00E474C8" w:rsidRPr="003B05C5" w:rsidRDefault="000C6BA2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b/>
          <w:bCs/>
          <w:noProof/>
          <w:lang w:val="en-NZ"/>
        </w:rPr>
        <w:t>Product description:</w:t>
      </w:r>
      <w:r w:rsidRPr="003B05C5">
        <w:rPr>
          <w:noProof/>
          <w:lang w:val="en-NZ"/>
        </w:rPr>
        <w:t xml:space="preserve">  </w:t>
      </w:r>
      <w:sdt>
        <w:sdtPr>
          <w:rPr>
            <w:noProof/>
            <w:lang w:val="en-NZ"/>
          </w:rPr>
          <w:tag w:val="ProductDescription"/>
          <w:id w:val="1888676222"/>
          <w:placeholder>
            <w:docPart w:val="1F67732478E244F29282E872FCDEAF54"/>
          </w:placeholder>
          <w:showingPlcHdr/>
          <w:text/>
        </w:sdtPr>
        <w:sdtContent>
          <w:r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Description of product exactly as it should appear on the certificate</w:t>
          </w:r>
        </w:sdtContent>
      </w:sdt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5. Model</w:t>
      </w:r>
      <w:r w:rsidR="008527DF" w:rsidRPr="003B05C5">
        <w:rPr>
          <w:noProof/>
          <w:lang w:val="en-NZ"/>
        </w:rPr>
        <w:t>s to be Certified</w:t>
      </w:r>
    </w:p>
    <w:p w:rsidR="00CB3EC9" w:rsidRPr="003B05C5" w:rsidRDefault="00000000" w:rsidP="008F2F87">
      <w:pPr>
        <w:rPr>
          <w:noProof/>
          <w:lang w:val="en-NZ"/>
        </w:rPr>
      </w:pPr>
      <w:sdt>
        <w:sdtPr>
          <w:rPr>
            <w:noProof/>
            <w:lang w:val="en-NZ"/>
          </w:rPr>
          <w:tag w:val="ModelsFromTR"/>
          <w:id w:val="144657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BA2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F2F87" w:rsidRPr="003B05C5">
        <w:rPr>
          <w:noProof/>
          <w:lang w:val="en-NZ"/>
        </w:rPr>
        <w:t xml:space="preserve">  Certificate to include </w:t>
      </w:r>
      <w:r w:rsidR="008F2F87" w:rsidRPr="003B05C5">
        <w:rPr>
          <w:b/>
          <w:bCs/>
          <w:noProof/>
          <w:lang w:val="en-NZ"/>
        </w:rPr>
        <w:t>ALL</w:t>
      </w:r>
      <w:r w:rsidR="008F2F87" w:rsidRPr="003B05C5">
        <w:rPr>
          <w:noProof/>
          <w:lang w:val="en-NZ"/>
        </w:rPr>
        <w:t xml:space="preserve"> </w:t>
      </w:r>
      <w:r w:rsidR="00690438" w:rsidRPr="003B05C5">
        <w:rPr>
          <w:noProof/>
          <w:lang w:val="en-NZ"/>
        </w:rPr>
        <w:t>M</w:t>
      </w:r>
      <w:r w:rsidR="008F2F87" w:rsidRPr="003B05C5">
        <w:rPr>
          <w:noProof/>
          <w:lang w:val="en-NZ"/>
        </w:rPr>
        <w:t xml:space="preserve">odels and Brands </w:t>
      </w:r>
      <w:r w:rsidR="008F2F87" w:rsidRPr="003B05C5">
        <w:rPr>
          <w:b/>
          <w:bCs/>
          <w:noProof/>
          <w:lang w:val="en-NZ"/>
        </w:rPr>
        <w:t>EXACTLY</w:t>
      </w:r>
      <w:r w:rsidR="008F2F87" w:rsidRPr="003B05C5">
        <w:rPr>
          <w:noProof/>
          <w:lang w:val="en-NZ"/>
        </w:rPr>
        <w:t xml:space="preserve"> as they appear in Test Report:</w:t>
      </w:r>
      <w:r w:rsidR="009C483A" w:rsidRPr="003B05C5">
        <w:rPr>
          <w:noProof/>
          <w:lang w:val="en-NZ"/>
        </w:rPr>
        <w:t xml:space="preserve"> </w:t>
      </w:r>
      <w:r w:rsidR="008F2F87" w:rsidRPr="003B05C5">
        <w:rPr>
          <w:noProof/>
          <w:lang w:val="en-NZ"/>
        </w:rPr>
        <w:t xml:space="preserve"> </w:t>
      </w:r>
      <w:sdt>
        <w:sdtPr>
          <w:rPr>
            <w:noProof/>
            <w:lang w:val="en-NZ"/>
          </w:rPr>
          <w:tag w:val="TRreferenceModels"/>
          <w:id w:val="-810095288"/>
          <w:placeholder>
            <w:docPart w:val="1EDC13B4D2E3405484268C39AF8245B3"/>
          </w:placeholder>
          <w:showingPlcHdr/>
          <w:text/>
        </w:sdtPr>
        <w:sdtContent>
          <w:r w:rsidR="008F2F87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Test Report Reference</w:t>
          </w:r>
        </w:sdtContent>
      </w:sdt>
    </w:p>
    <w:p w:rsidR="008F2F87" w:rsidRPr="003B05C5" w:rsidRDefault="00000000" w:rsidP="008F2F87">
      <w:pPr>
        <w:rPr>
          <w:noProof/>
          <w:lang w:val="en-NZ"/>
        </w:rPr>
      </w:pPr>
      <w:sdt>
        <w:sdtPr>
          <w:rPr>
            <w:noProof/>
            <w:lang w:val="en-NZ"/>
          </w:rPr>
          <w:tag w:val="ModelsFromTable"/>
          <w:id w:val="-126221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F5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8F2F87" w:rsidRPr="003B05C5">
        <w:rPr>
          <w:noProof/>
          <w:lang w:val="en-NZ"/>
        </w:rPr>
        <w:t xml:space="preserve">  Certificate to include the following models;</w:t>
      </w:r>
    </w:p>
    <w:p w:rsidR="008F2F87" w:rsidRPr="003B05C5" w:rsidRDefault="008F2F87" w:rsidP="008F2F87">
      <w:pPr>
        <w:rPr>
          <w:noProof/>
          <w:lang w:val="en-NZ"/>
        </w:rPr>
        <w:sectPr w:rsidR="008F2F87" w:rsidRPr="003B05C5" w:rsidSect="0012509E">
          <w:headerReference w:type="default" r:id="rId22"/>
          <w:pgSz w:w="16838" w:h="11899" w:orient="landscape"/>
          <w:pgMar w:top="1440" w:right="2794" w:bottom="18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2041"/>
        <w:gridCol w:w="964"/>
        <w:gridCol w:w="964"/>
        <w:gridCol w:w="907"/>
        <w:gridCol w:w="907"/>
        <w:gridCol w:w="964"/>
        <w:gridCol w:w="964"/>
        <w:gridCol w:w="907"/>
        <w:gridCol w:w="907"/>
        <w:gridCol w:w="1815"/>
      </w:tblGrid>
      <w:tr w:rsidR="008F2F87" w:rsidRPr="003B05C5" w:rsidTr="001209FF">
        <w:tc>
          <w:tcPr>
            <w:tcW w:w="1701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  <w:tc>
          <w:tcPr>
            <w:tcW w:w="3742" w:type="dxa"/>
            <w:gridSpan w:val="4"/>
          </w:tcPr>
          <w:p w:rsidR="008F2F87" w:rsidRPr="003B05C5" w:rsidRDefault="008F2F87" w:rsidP="008F2F87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Input</w:t>
            </w:r>
          </w:p>
        </w:tc>
        <w:tc>
          <w:tcPr>
            <w:tcW w:w="3742" w:type="dxa"/>
            <w:gridSpan w:val="4"/>
          </w:tcPr>
          <w:p w:rsidR="008F2F87" w:rsidRPr="003B05C5" w:rsidRDefault="008F2F87" w:rsidP="008F2F87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Output</w:t>
            </w:r>
          </w:p>
        </w:tc>
        <w:tc>
          <w:tcPr>
            <w:tcW w:w="1815" w:type="dxa"/>
          </w:tcPr>
          <w:p w:rsidR="008F2F87" w:rsidRPr="003B05C5" w:rsidRDefault="008F2F87" w:rsidP="00CB3EC9">
            <w:pPr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 xml:space="preserve">Model </w:t>
            </w:r>
            <w:r w:rsidR="00ED7F03" w:rsidRPr="003B05C5">
              <w:rPr>
                <w:b/>
                <w:bCs/>
                <w:noProof/>
                <w:lang w:val="en-NZ"/>
              </w:rPr>
              <w:t>ref.</w:t>
            </w: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Brand(s)</w:t>
            </w:r>
          </w:p>
        </w:tc>
        <w:tc>
          <w:tcPr>
            <w:tcW w:w="2041" w:type="dxa"/>
          </w:tcPr>
          <w:p w:rsidR="00CB3EC9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 xml:space="preserve">Model differences </w:t>
            </w:r>
          </w:p>
          <w:p w:rsidR="008F2F87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(e.g. colour)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Voltage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(V)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Current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(A)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Power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(W)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Freq.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(Hz)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Voltage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(V)</w:t>
            </w: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Current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(A)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Power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(W)</w:t>
            </w: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Freq.</w:t>
            </w:r>
          </w:p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(Hz)</w:t>
            </w: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OEM Model</w:t>
            </w:r>
            <w:r w:rsidR="00ED7F03" w:rsidRPr="003B05C5">
              <w:rPr>
                <w:b/>
                <w:bCs/>
                <w:noProof/>
                <w:lang w:val="en-NZ"/>
              </w:rPr>
              <w:t xml:space="preserve"> ref.</w:t>
            </w:r>
          </w:p>
          <w:p w:rsidR="00CB3EC9" w:rsidRPr="003B05C5" w:rsidRDefault="008F2F87" w:rsidP="00CB3EC9">
            <w:pPr>
              <w:jc w:val="center"/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cross</w:t>
            </w:r>
            <w:r w:rsidR="001209FF" w:rsidRPr="003B05C5">
              <w:rPr>
                <w:b/>
                <w:bCs/>
                <w:noProof/>
                <w:lang w:val="en-NZ"/>
              </w:rPr>
              <w:t>-</w:t>
            </w:r>
            <w:r w:rsidR="00CB3EC9" w:rsidRPr="003B05C5">
              <w:rPr>
                <w:b/>
                <w:bCs/>
                <w:noProof/>
                <w:lang w:val="en-NZ"/>
              </w:rPr>
              <w:t>reference</w:t>
            </w: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82CBA" w:rsidRPr="003B05C5" w:rsidTr="001209FF">
        <w:tc>
          <w:tcPr>
            <w:tcW w:w="1701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882CBA" w:rsidRPr="003B05C5" w:rsidRDefault="00882CBA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  <w:tr w:rsidR="008F2F87" w:rsidRPr="003B05C5" w:rsidTr="001209FF">
        <w:tc>
          <w:tcPr>
            <w:tcW w:w="170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38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2041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64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907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  <w:tc>
          <w:tcPr>
            <w:tcW w:w="1815" w:type="dxa"/>
          </w:tcPr>
          <w:p w:rsidR="00CB3EC9" w:rsidRPr="003B05C5" w:rsidRDefault="00CB3EC9" w:rsidP="00CB3EC9">
            <w:pPr>
              <w:jc w:val="center"/>
              <w:rPr>
                <w:noProof/>
                <w:lang w:val="en-NZ"/>
              </w:rPr>
            </w:pPr>
          </w:p>
        </w:tc>
      </w:tr>
    </w:tbl>
    <w:p w:rsidR="00E474C8" w:rsidRPr="003B05C5" w:rsidRDefault="004F1F5F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noProof/>
          <w:lang w:val="en-NZ"/>
        </w:rPr>
        <w:t>Please enter information above</w:t>
      </w:r>
      <w:r w:rsidR="00E474C8" w:rsidRPr="003B05C5">
        <w:rPr>
          <w:noProof/>
          <w:lang w:val="en-NZ"/>
        </w:rPr>
        <w:t xml:space="preserve"> </w:t>
      </w:r>
      <w:r w:rsidR="00E474C8" w:rsidRPr="003B05C5">
        <w:rPr>
          <w:b/>
          <w:bCs/>
          <w:noProof/>
          <w:lang w:val="en-NZ"/>
        </w:rPr>
        <w:t>EXACTLY</w:t>
      </w:r>
      <w:r w:rsidR="00E474C8" w:rsidRPr="003B05C5">
        <w:rPr>
          <w:noProof/>
          <w:lang w:val="en-NZ"/>
        </w:rPr>
        <w:t xml:space="preserve"> </w:t>
      </w:r>
      <w:r w:rsidRPr="003B05C5">
        <w:rPr>
          <w:noProof/>
          <w:lang w:val="en-NZ"/>
        </w:rPr>
        <w:t xml:space="preserve">as it </w:t>
      </w:r>
      <w:r w:rsidR="00690438" w:rsidRPr="003B05C5">
        <w:rPr>
          <w:noProof/>
          <w:lang w:val="en-NZ"/>
        </w:rPr>
        <w:t>should</w:t>
      </w:r>
      <w:r w:rsidRPr="003B05C5">
        <w:rPr>
          <w:noProof/>
          <w:lang w:val="en-NZ"/>
        </w:rPr>
        <w:t xml:space="preserve"> appear on the certificate (including full model details for EESS in-scope equipment).</w:t>
      </w:r>
    </w:p>
    <w:p w:rsidR="008F4CC4" w:rsidRDefault="00286F9D" w:rsidP="007A7B2D">
      <w:pPr>
        <w:pBdr>
          <w:bottom w:val="single" w:sz="12" w:space="1" w:color="auto"/>
        </w:pBdr>
        <w:rPr>
          <w:noProof/>
          <w:lang w:val="en-NZ"/>
        </w:rPr>
      </w:pPr>
      <w:r>
        <w:rPr>
          <w:noProof/>
          <w:lang w:val="en-NZ"/>
        </w:rPr>
        <w:t xml:space="preserve">Publicly viewable </w:t>
      </w:r>
      <w:r w:rsidR="004F46FB">
        <w:rPr>
          <w:noProof/>
          <w:lang w:val="en-NZ"/>
        </w:rPr>
        <w:t>r</w:t>
      </w:r>
      <w:r w:rsidR="00005133" w:rsidRPr="003B05C5">
        <w:rPr>
          <w:noProof/>
          <w:lang w:val="en-NZ"/>
        </w:rPr>
        <w:t xml:space="preserve">ating artwork and product photograph </w:t>
      </w:r>
      <w:r w:rsidR="00E40FFE">
        <w:rPr>
          <w:noProof/>
          <w:lang w:val="en-NZ"/>
        </w:rPr>
        <w:t xml:space="preserve">image </w:t>
      </w:r>
      <w:r w:rsidR="009E0EBC" w:rsidRPr="003B05C5">
        <w:rPr>
          <w:noProof/>
          <w:lang w:val="en-NZ"/>
        </w:rPr>
        <w:t>file</w:t>
      </w:r>
      <w:r w:rsidR="004F46FB">
        <w:rPr>
          <w:noProof/>
          <w:lang w:val="en-NZ"/>
        </w:rPr>
        <w:t>s</w:t>
      </w:r>
      <w:r w:rsidR="00E40FFE">
        <w:rPr>
          <w:noProof/>
          <w:lang w:val="en-NZ"/>
        </w:rPr>
        <w:t xml:space="preserve"> </w:t>
      </w:r>
      <w:r w:rsidR="00DD294F">
        <w:rPr>
          <w:noProof/>
          <w:lang w:val="en-NZ"/>
        </w:rPr>
        <w:t xml:space="preserve">will be required </w:t>
      </w:r>
      <w:r w:rsidR="006B665E">
        <w:rPr>
          <w:noProof/>
          <w:lang w:val="en-NZ"/>
        </w:rPr>
        <w:t>for</w:t>
      </w:r>
      <w:r w:rsidR="00DD294F">
        <w:rPr>
          <w:noProof/>
          <w:lang w:val="en-NZ"/>
        </w:rPr>
        <w:t xml:space="preserve"> </w:t>
      </w:r>
      <w:r w:rsidR="009E0EBC" w:rsidRPr="003B05C5">
        <w:rPr>
          <w:noProof/>
          <w:lang w:val="en-NZ"/>
        </w:rPr>
        <w:t>EESS</w:t>
      </w:r>
      <w:r w:rsidR="00005133" w:rsidRPr="003B05C5">
        <w:rPr>
          <w:noProof/>
          <w:lang w:val="en-NZ"/>
        </w:rPr>
        <w:t xml:space="preserve"> </w:t>
      </w:r>
      <w:r w:rsidR="00EF6742" w:rsidRPr="003B05C5">
        <w:rPr>
          <w:noProof/>
          <w:lang w:val="en-NZ"/>
        </w:rPr>
        <w:t xml:space="preserve">in-scope equipment </w:t>
      </w:r>
      <w:r w:rsidR="00005133" w:rsidRPr="003B05C5">
        <w:rPr>
          <w:noProof/>
          <w:lang w:val="en-NZ"/>
        </w:rPr>
        <w:t>certificate</w:t>
      </w:r>
      <w:r w:rsidR="00DD294F">
        <w:rPr>
          <w:noProof/>
          <w:lang w:val="en-NZ"/>
        </w:rPr>
        <w:t>s</w:t>
      </w:r>
      <w:r w:rsidR="0038380D">
        <w:rPr>
          <w:noProof/>
          <w:lang w:val="en-NZ"/>
        </w:rPr>
        <w:t xml:space="preserve"> </w:t>
      </w:r>
      <w:r w:rsidR="00E40FFE">
        <w:rPr>
          <w:noProof/>
          <w:lang w:val="en-NZ"/>
        </w:rPr>
        <w:t>in the future.</w:t>
      </w:r>
    </w:p>
    <w:p w:rsidR="00286F9D" w:rsidRDefault="008F4CC4" w:rsidP="00E474C8">
      <w:pPr>
        <w:pBdr>
          <w:bottom w:val="single" w:sz="12" w:space="1" w:color="auto"/>
        </w:pBdr>
        <w:rPr>
          <w:noProof/>
          <w:lang w:val="en-NZ"/>
        </w:rPr>
      </w:pPr>
      <w:r>
        <w:rPr>
          <w:noProof/>
          <w:lang w:val="en-NZ"/>
        </w:rPr>
        <w:t xml:space="preserve">Please use the following </w:t>
      </w:r>
      <w:r w:rsidR="00FC36F5" w:rsidRPr="003B05C5">
        <w:rPr>
          <w:noProof/>
          <w:lang w:val="en-NZ"/>
        </w:rPr>
        <w:t>file</w:t>
      </w:r>
      <w:r w:rsidR="00F46866" w:rsidRPr="003B05C5">
        <w:rPr>
          <w:noProof/>
          <w:lang w:val="en-NZ"/>
        </w:rPr>
        <w:t xml:space="preserve">name format:  </w:t>
      </w:r>
      <w:r w:rsidR="00F46866" w:rsidRPr="003B05C5">
        <w:rPr>
          <w:b/>
          <w:bCs/>
          <w:noProof/>
          <w:lang w:val="en-NZ"/>
        </w:rPr>
        <w:t>RL-</w:t>
      </w:r>
      <w:r w:rsidR="00C451AE" w:rsidRPr="003B05C5">
        <w:rPr>
          <w:b/>
          <w:bCs/>
          <w:i/>
          <w:iCs/>
          <w:noProof/>
          <w:lang w:val="en-NZ"/>
        </w:rPr>
        <w:t>ModelRef</w:t>
      </w:r>
      <w:r w:rsidR="00C451AE" w:rsidRPr="003B05C5">
        <w:rPr>
          <w:b/>
          <w:bCs/>
          <w:noProof/>
          <w:lang w:val="en-NZ"/>
        </w:rPr>
        <w:t>.</w:t>
      </w:r>
      <w:r>
        <w:rPr>
          <w:b/>
          <w:bCs/>
          <w:noProof/>
          <w:lang w:val="en-NZ"/>
        </w:rPr>
        <w:t>png</w:t>
      </w:r>
      <w:r w:rsidR="00C451AE" w:rsidRPr="003B05C5">
        <w:rPr>
          <w:noProof/>
          <w:lang w:val="en-NZ"/>
        </w:rPr>
        <w:t xml:space="preserve">  (rating label) and </w:t>
      </w:r>
      <w:r w:rsidR="00C451AE" w:rsidRPr="003B05C5">
        <w:rPr>
          <w:b/>
          <w:bCs/>
          <w:noProof/>
          <w:lang w:val="en-NZ"/>
        </w:rPr>
        <w:t>TN-</w:t>
      </w:r>
      <w:r w:rsidR="00C451AE" w:rsidRPr="003B05C5">
        <w:rPr>
          <w:b/>
          <w:bCs/>
          <w:i/>
          <w:iCs/>
          <w:noProof/>
          <w:lang w:val="en-NZ"/>
        </w:rPr>
        <w:t>ModelRef</w:t>
      </w:r>
      <w:r w:rsidR="00C451AE" w:rsidRPr="003B05C5">
        <w:rPr>
          <w:b/>
          <w:bCs/>
          <w:noProof/>
          <w:lang w:val="en-NZ"/>
        </w:rPr>
        <w:t>.</w:t>
      </w:r>
      <w:r>
        <w:rPr>
          <w:b/>
          <w:bCs/>
          <w:noProof/>
          <w:lang w:val="en-NZ"/>
        </w:rPr>
        <w:t>png</w:t>
      </w:r>
      <w:r w:rsidR="00C451AE" w:rsidRPr="003B05C5">
        <w:rPr>
          <w:noProof/>
          <w:lang w:val="en-NZ"/>
        </w:rPr>
        <w:t xml:space="preserve"> (</w:t>
      </w:r>
      <w:r w:rsidR="00AE06CA" w:rsidRPr="003B05C5">
        <w:rPr>
          <w:noProof/>
          <w:lang w:val="en-NZ"/>
        </w:rPr>
        <w:t>product external photograph</w:t>
      </w:r>
      <w:r w:rsidR="00C40D12" w:rsidRPr="003B05C5">
        <w:rPr>
          <w:noProof/>
          <w:lang w:val="en-NZ"/>
        </w:rPr>
        <w:t xml:space="preserve">).  </w:t>
      </w:r>
    </w:p>
    <w:p w:rsidR="009E0EBC" w:rsidRPr="003B05C5" w:rsidRDefault="00C40D12" w:rsidP="00E474C8">
      <w:pPr>
        <w:pBdr>
          <w:bottom w:val="single" w:sz="12" w:space="1" w:color="auto"/>
        </w:pBdr>
        <w:rPr>
          <w:noProof/>
          <w:lang w:val="en-NZ"/>
        </w:rPr>
      </w:pPr>
      <w:r w:rsidRPr="003B05C5">
        <w:rPr>
          <w:i/>
          <w:iCs/>
          <w:noProof/>
          <w:lang w:val="en-NZ"/>
        </w:rPr>
        <w:t>ModelRef</w:t>
      </w:r>
      <w:r w:rsidRPr="003B05C5">
        <w:rPr>
          <w:noProof/>
          <w:lang w:val="en-NZ"/>
        </w:rPr>
        <w:t xml:space="preserve"> is replaced by </w:t>
      </w:r>
      <w:r w:rsidR="0085448A" w:rsidRPr="003B05C5">
        <w:rPr>
          <w:noProof/>
          <w:lang w:val="en-NZ"/>
        </w:rPr>
        <w:t>actual modelref</w:t>
      </w:r>
      <w:r w:rsidR="004F46FB">
        <w:rPr>
          <w:noProof/>
          <w:lang w:val="en-NZ"/>
        </w:rPr>
        <w:t xml:space="preserve">.  </w:t>
      </w:r>
      <w:r w:rsidR="006B665E">
        <w:rPr>
          <w:noProof/>
          <w:lang w:val="en-NZ"/>
        </w:rPr>
        <w:t>Format is JPEG or PNG only.</w:t>
      </w:r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6. Modification Details</w:t>
      </w:r>
    </w:p>
    <w:p w:rsidR="00E474C8" w:rsidRPr="003B05C5" w:rsidRDefault="00E474C8" w:rsidP="00E474C8">
      <w:pPr>
        <w:rPr>
          <w:noProof/>
          <w:lang w:val="en-NZ"/>
        </w:rPr>
      </w:pPr>
      <w:r w:rsidRPr="003B05C5">
        <w:rPr>
          <w:noProof/>
          <w:lang w:val="en-NZ"/>
        </w:rPr>
        <w:t>Please include details of changes to the certified models / alternative brands to be added;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242"/>
        <w:gridCol w:w="13183"/>
      </w:tblGrid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Model ref.</w:t>
            </w: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Details of change(s)</w:t>
            </w: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  <w:tr w:rsidR="00E474C8" w:rsidRPr="003B05C5" w:rsidTr="0010521A">
        <w:tc>
          <w:tcPr>
            <w:tcW w:w="1242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  <w:tc>
          <w:tcPr>
            <w:tcW w:w="13183" w:type="dxa"/>
          </w:tcPr>
          <w:p w:rsidR="00E474C8" w:rsidRPr="003B05C5" w:rsidRDefault="00E474C8" w:rsidP="00767CC1">
            <w:pPr>
              <w:rPr>
                <w:noProof/>
                <w:lang w:val="en-NZ"/>
              </w:rPr>
            </w:pPr>
          </w:p>
        </w:tc>
      </w:tr>
    </w:tbl>
    <w:p w:rsidR="00E474C8" w:rsidRPr="003B05C5" w:rsidRDefault="00E474C8" w:rsidP="00E474C8">
      <w:pPr>
        <w:pBdr>
          <w:bottom w:val="single" w:sz="12" w:space="1" w:color="auto"/>
        </w:pBdr>
        <w:rPr>
          <w:noProof/>
          <w:lang w:val="en-NZ"/>
        </w:rPr>
      </w:pPr>
    </w:p>
    <w:p w:rsidR="00E474C8" w:rsidRPr="003B05C5" w:rsidRDefault="00E474C8" w:rsidP="00E474C8">
      <w:pPr>
        <w:pBdr>
          <w:bottom w:val="single" w:sz="12" w:space="1" w:color="auto"/>
        </w:pBdr>
        <w:rPr>
          <w:noProof/>
          <w:lang w:val="en-NZ"/>
        </w:rPr>
      </w:pPr>
    </w:p>
    <w:p w:rsidR="00E474C8" w:rsidRPr="003B05C5" w:rsidRDefault="00E474C8" w:rsidP="00860CAB">
      <w:pPr>
        <w:rPr>
          <w:noProof/>
          <w:lang w:val="en-NZ"/>
        </w:rPr>
        <w:sectPr w:rsidR="00E474C8" w:rsidRPr="003B05C5" w:rsidSect="008F2F87">
          <w:type w:val="continuous"/>
          <w:pgSz w:w="16838" w:h="11899" w:orient="landscape"/>
          <w:pgMar w:top="1440" w:right="2794" w:bottom="180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72"/>
        </w:sectPr>
      </w:pPr>
    </w:p>
    <w:p w:rsidR="00E474C8" w:rsidRPr="003B05C5" w:rsidRDefault="00E474C8" w:rsidP="00E474C8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 xml:space="preserve">7. Manufacturer </w:t>
      </w:r>
      <w:r w:rsidR="008527DF" w:rsidRPr="003B05C5">
        <w:rPr>
          <w:noProof/>
          <w:lang w:val="en-NZ"/>
        </w:rPr>
        <w:t>I</w:t>
      </w:r>
      <w:r w:rsidRPr="003B05C5">
        <w:rPr>
          <w:noProof/>
          <w:lang w:val="en-NZ"/>
        </w:rPr>
        <w:t>nformation</w:t>
      </w:r>
    </w:p>
    <w:p w:rsidR="00E474C8" w:rsidRPr="003B05C5" w:rsidRDefault="00000000" w:rsidP="00E474C8">
      <w:pPr>
        <w:rPr>
          <w:noProof/>
          <w:lang w:val="en-NZ"/>
        </w:rPr>
      </w:pPr>
      <w:sdt>
        <w:sdtPr>
          <w:rPr>
            <w:noProof/>
            <w:lang w:val="en-NZ"/>
          </w:rPr>
          <w:tag w:val="ApplicantisFactory"/>
          <w:id w:val="-165021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C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474C8" w:rsidRPr="003B05C5">
        <w:rPr>
          <w:noProof/>
          <w:lang w:val="en-NZ"/>
        </w:rPr>
        <w:t xml:space="preserve">  Same as Applicant / Certificate Holder</w:t>
      </w:r>
    </w:p>
    <w:p w:rsidR="00E474C8" w:rsidRPr="003B05C5" w:rsidRDefault="00000000" w:rsidP="00E474C8">
      <w:pPr>
        <w:rPr>
          <w:noProof/>
          <w:lang w:val="en-NZ"/>
        </w:rPr>
      </w:pPr>
      <w:sdt>
        <w:sdtPr>
          <w:rPr>
            <w:noProof/>
            <w:lang w:val="en-NZ"/>
          </w:rPr>
          <w:tag w:val="FactoriesFromTR"/>
          <w:id w:val="52398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C8" w:rsidRPr="003B05C5">
            <w:rPr>
              <w:rFonts w:ascii="MS Gothic" w:eastAsia="MS Gothic" w:hAnsi="MS Gothic"/>
              <w:noProof/>
              <w:lang w:val="en-NZ"/>
            </w:rPr>
            <w:t>☐</w:t>
          </w:r>
        </w:sdtContent>
      </w:sdt>
      <w:r w:rsidR="00E474C8" w:rsidRPr="003B05C5">
        <w:rPr>
          <w:noProof/>
          <w:lang w:val="en-NZ"/>
        </w:rPr>
        <w:t xml:space="preserve">  Same as Test Report: </w:t>
      </w:r>
      <w:sdt>
        <w:sdtPr>
          <w:rPr>
            <w:noProof/>
            <w:lang w:val="en-NZ"/>
          </w:rPr>
          <w:tag w:val="TRreferenceforFactories"/>
          <w:id w:val="-1286652663"/>
          <w:placeholder>
            <w:docPart w:val="1C36F4222CAF48198686E6AD70A6BF78"/>
          </w:placeholder>
          <w:showingPlcHdr/>
          <w:text/>
        </w:sdtPr>
        <w:sdtContent>
          <w:r w:rsidR="00E474C8" w:rsidRPr="003B05C5">
            <w:rPr>
              <w:rStyle w:val="PlaceholderText"/>
              <w:noProof/>
              <w:color w:val="D9D9D9" w:themeColor="background1" w:themeShade="D9"/>
              <w:lang w:val="en-NZ"/>
            </w:rPr>
            <w:t>Test Report Reference</w:t>
          </w:r>
        </w:sdtContent>
      </w:sdt>
    </w:p>
    <w:p w:rsidR="00E474C8" w:rsidRPr="003B05C5" w:rsidRDefault="00E474C8" w:rsidP="00E474C8">
      <w:pPr>
        <w:rPr>
          <w:noProof/>
          <w:sz w:val="8"/>
          <w:szCs w:val="8"/>
          <w:lang w:val="en-NZ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652"/>
        <w:gridCol w:w="5245"/>
      </w:tblGrid>
      <w:tr w:rsidR="00E474C8" w:rsidRPr="003B05C5" w:rsidTr="00767CC1">
        <w:tc>
          <w:tcPr>
            <w:tcW w:w="3652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Manufacturer</w:t>
            </w:r>
          </w:p>
        </w:tc>
        <w:tc>
          <w:tcPr>
            <w:tcW w:w="5245" w:type="dxa"/>
          </w:tcPr>
          <w:p w:rsidR="00E474C8" w:rsidRPr="003B05C5" w:rsidRDefault="00E474C8" w:rsidP="00767CC1">
            <w:pPr>
              <w:rPr>
                <w:b/>
                <w:bCs/>
                <w:noProof/>
                <w:lang w:val="en-NZ"/>
              </w:rPr>
            </w:pPr>
            <w:r w:rsidRPr="003B05C5">
              <w:rPr>
                <w:b/>
                <w:bCs/>
                <w:noProof/>
                <w:lang w:val="en-NZ"/>
              </w:rPr>
              <w:t>Address</w:t>
            </w:r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565540460"/>
                <w:placeholder>
                  <w:docPart w:val="1172AA25AE004743A5B66A2A25C0700D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724866617"/>
                <w:placeholder>
                  <w:docPart w:val="87BCF6E1D3EF435589FAD3786264D7B2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 xml:space="preserve"> 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1128474592"/>
                <w:placeholder>
                  <w:docPart w:val="7C1F194B20C44981A480C9DCDA7BBE44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999226013"/>
                <w:placeholder>
                  <w:docPart w:val="78DC8C74215744C7A47B2F07B8B53A20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675803380"/>
                <w:placeholder>
                  <w:docPart w:val="E05EFC3D7EAD428C85BCE9475FA9B4B8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-2018376212"/>
                <w:placeholder>
                  <w:docPart w:val="4CA0B66E341D4AD285951CA57085CACB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  <w:tr w:rsidR="00E474C8" w:rsidRPr="003B05C5" w:rsidTr="00767CC1">
        <w:tc>
          <w:tcPr>
            <w:tcW w:w="3652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753785154"/>
                <w:placeholder>
                  <w:docPart w:val="BD120329A1FA429396450D35CB927AB6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Name or UL PSN#</w:t>
                </w:r>
              </w:sdtContent>
            </w:sdt>
          </w:p>
        </w:tc>
        <w:tc>
          <w:tcPr>
            <w:tcW w:w="5245" w:type="dxa"/>
          </w:tcPr>
          <w:p w:rsidR="00E474C8" w:rsidRPr="003B05C5" w:rsidRDefault="00000000" w:rsidP="00767CC1">
            <w:pPr>
              <w:rPr>
                <w:noProof/>
                <w:lang w:val="en-NZ"/>
              </w:rPr>
            </w:pPr>
            <w:sdt>
              <w:sdtPr>
                <w:rPr>
                  <w:noProof/>
                  <w:lang w:val="en-NZ"/>
                </w:rPr>
                <w:id w:val="114261947"/>
                <w:placeholder>
                  <w:docPart w:val="3200E851E7144E9FB38BC492B612450D"/>
                </w:placeholder>
                <w:showingPlcHdr/>
                <w:text/>
              </w:sdtPr>
              <w:sdtContent>
                <w:r w:rsidR="00E474C8" w:rsidRPr="003B05C5">
                  <w:rPr>
                    <w:noProof/>
                    <w:color w:val="D9D9D9" w:themeColor="background1" w:themeShade="D9"/>
                    <w:lang w:val="en-NZ"/>
                  </w:rPr>
                  <w:t>Address</w:t>
                </w:r>
                <w:r w:rsidR="00E474C8" w:rsidRPr="003B05C5">
                  <w:rPr>
                    <w:i/>
                    <w:iCs/>
                    <w:noProof/>
                    <w:color w:val="D99594" w:themeColor="accent2" w:themeTint="99"/>
                    <w:lang w:val="en-NZ"/>
                  </w:rPr>
                  <w:t xml:space="preserve"> </w:t>
                </w:r>
                <w:r w:rsidR="00E474C8" w:rsidRPr="003B05C5">
                  <w:rPr>
                    <w:i/>
                    <w:iCs/>
                    <w:noProof/>
                    <w:color w:val="E5B8B7" w:themeColor="accent2" w:themeTint="66"/>
                    <w:lang w:val="en-NZ"/>
                  </w:rPr>
                  <w:t>(can leave blank if PSN provided)</w:t>
                </w:r>
              </w:sdtContent>
            </w:sdt>
          </w:p>
        </w:tc>
      </w:tr>
    </w:tbl>
    <w:p w:rsidR="00E474C8" w:rsidRPr="003B05C5" w:rsidRDefault="00E474C8" w:rsidP="00E474C8">
      <w:pPr>
        <w:rPr>
          <w:i/>
          <w:iCs/>
          <w:noProof/>
          <w:szCs w:val="20"/>
          <w:lang w:val="en-NZ"/>
        </w:rPr>
      </w:pPr>
      <w:r w:rsidRPr="003B05C5">
        <w:rPr>
          <w:i/>
          <w:iCs/>
          <w:noProof/>
          <w:szCs w:val="20"/>
          <w:lang w:val="en-NZ"/>
        </w:rPr>
        <w:t>NOTE: Manufacturer is the entity who owns or operated the physical location where the end product is produced/assembled.  The address is the physical location where the production/assembly occurs.</w:t>
      </w:r>
    </w:p>
    <w:p w:rsidR="001209FF" w:rsidRPr="003B05C5" w:rsidRDefault="001209FF" w:rsidP="00C62760">
      <w:pPr>
        <w:pBdr>
          <w:bottom w:val="single" w:sz="12" w:space="1" w:color="auto"/>
        </w:pBdr>
        <w:rPr>
          <w:noProof/>
          <w:lang w:val="en-NZ"/>
        </w:rPr>
      </w:pPr>
    </w:p>
    <w:p w:rsidR="00C62760" w:rsidRPr="003B05C5" w:rsidRDefault="00E474C8" w:rsidP="00C62760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8</w:t>
      </w:r>
      <w:r w:rsidR="009C483A" w:rsidRPr="003B05C5">
        <w:rPr>
          <w:noProof/>
          <w:lang w:val="en-NZ"/>
        </w:rPr>
        <w:t xml:space="preserve">. </w:t>
      </w:r>
      <w:r w:rsidR="00C62760" w:rsidRPr="003B05C5">
        <w:rPr>
          <w:noProof/>
          <w:lang w:val="en-NZ"/>
        </w:rPr>
        <w:t>Other Information</w:t>
      </w:r>
    </w:p>
    <w:p w:rsidR="00E474C8" w:rsidRPr="003B05C5" w:rsidRDefault="00E474C8" w:rsidP="00ED7F03">
      <w:pPr>
        <w:rPr>
          <w:noProof/>
          <w:lang w:val="en-NZ"/>
        </w:rPr>
        <w:sectPr w:rsidR="00E474C8" w:rsidRPr="003B05C5" w:rsidSect="00733FC1">
          <w:headerReference w:type="default" r:id="rId23"/>
          <w:pgSz w:w="11899" w:h="16838"/>
          <w:pgMar w:top="1985" w:right="1797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D7F03" w:rsidRPr="003B05C5" w:rsidRDefault="00ED7F03" w:rsidP="00ED7F03">
      <w:pPr>
        <w:rPr>
          <w:noProof/>
          <w:lang w:val="en-NZ"/>
        </w:rPr>
      </w:pPr>
      <w:r w:rsidRPr="003B05C5">
        <w:rPr>
          <w:noProof/>
          <w:lang w:val="en-NZ"/>
        </w:rPr>
        <w:t>Please add any additional information in support of this request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2"/>
      </w:tblGrid>
      <w:tr w:rsidR="00ED7F03" w:rsidRPr="003B05C5" w:rsidTr="00ED7F03">
        <w:tc>
          <w:tcPr>
            <w:tcW w:w="8875" w:type="dxa"/>
          </w:tcPr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  <w:p w:rsidR="00ED7F03" w:rsidRPr="003B05C5" w:rsidRDefault="00ED7F03" w:rsidP="00ED7F03">
            <w:pPr>
              <w:rPr>
                <w:noProof/>
                <w:lang w:val="en-NZ"/>
              </w:rPr>
            </w:pPr>
          </w:p>
        </w:tc>
      </w:tr>
    </w:tbl>
    <w:p w:rsidR="00ED7F03" w:rsidRPr="003B05C5" w:rsidRDefault="00ED7F03" w:rsidP="00ED7F03">
      <w:pPr>
        <w:rPr>
          <w:noProof/>
          <w:lang w:val="en-NZ"/>
        </w:rPr>
      </w:pPr>
    </w:p>
    <w:p w:rsidR="000C4123" w:rsidRPr="003B05C5" w:rsidRDefault="000C4123" w:rsidP="00ED7F03">
      <w:pPr>
        <w:rPr>
          <w:noProof/>
          <w:lang w:val="en-NZ"/>
        </w:rPr>
        <w:sectPr w:rsidR="000C4123" w:rsidRPr="003B05C5" w:rsidSect="00E474C8">
          <w:type w:val="continuous"/>
          <w:pgSz w:w="11899" w:h="16838"/>
          <w:pgMar w:top="1985" w:right="1797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272"/>
        </w:sectPr>
      </w:pPr>
    </w:p>
    <w:p w:rsidR="000C4123" w:rsidRPr="003B05C5" w:rsidRDefault="000C4123" w:rsidP="00ED7F03">
      <w:pPr>
        <w:pBdr>
          <w:bottom w:val="single" w:sz="12" w:space="1" w:color="auto"/>
        </w:pBdr>
        <w:rPr>
          <w:noProof/>
          <w:lang w:val="en-NZ"/>
        </w:rPr>
      </w:pPr>
    </w:p>
    <w:p w:rsidR="004F1F5F" w:rsidRPr="003B05C5" w:rsidRDefault="004F1F5F" w:rsidP="00C62760">
      <w:pPr>
        <w:rPr>
          <w:noProof/>
          <w:lang w:val="en-NZ"/>
        </w:rPr>
      </w:pPr>
    </w:p>
    <w:p w:rsidR="004F04B1" w:rsidRPr="003B05C5" w:rsidRDefault="000C4123" w:rsidP="000C4123">
      <w:pPr>
        <w:spacing w:line="240" w:lineRule="auto"/>
        <w:rPr>
          <w:noProof/>
          <w:lang w:val="en-NZ"/>
        </w:rPr>
      </w:pPr>
      <w:r w:rsidRPr="003B05C5">
        <w:rPr>
          <w:noProof/>
          <w:lang w:val="en-NZ"/>
        </w:rPr>
        <w:br w:type="page"/>
      </w:r>
    </w:p>
    <w:p w:rsidR="001209FF" w:rsidRPr="003B05C5" w:rsidRDefault="001209FF" w:rsidP="001209FF">
      <w:pPr>
        <w:rPr>
          <w:noProof/>
          <w:sz w:val="2"/>
          <w:szCs w:val="2"/>
          <w:lang w:val="en-NZ"/>
        </w:rPr>
      </w:pPr>
    </w:p>
    <w:p w:rsidR="000C4123" w:rsidRPr="003B05C5" w:rsidRDefault="00E474C8" w:rsidP="001209FF">
      <w:pPr>
        <w:pStyle w:val="Heading1"/>
        <w:rPr>
          <w:noProof/>
          <w:lang w:val="en-NZ"/>
        </w:rPr>
      </w:pPr>
      <w:r w:rsidRPr="003B05C5">
        <w:rPr>
          <w:noProof/>
          <w:lang w:val="en-NZ"/>
        </w:rPr>
        <w:t>9</w:t>
      </w:r>
      <w:r w:rsidR="009C483A" w:rsidRPr="003B05C5">
        <w:rPr>
          <w:noProof/>
          <w:lang w:val="en-NZ"/>
        </w:rPr>
        <w:t xml:space="preserve">. </w:t>
      </w:r>
      <w:r w:rsidR="000C4123" w:rsidRPr="003B05C5">
        <w:rPr>
          <w:noProof/>
          <w:lang w:val="en-NZ"/>
        </w:rPr>
        <w:t>Check List (</w:t>
      </w:r>
      <w:r w:rsidR="008527DF" w:rsidRPr="003B05C5">
        <w:rPr>
          <w:noProof/>
          <w:lang w:val="en-NZ"/>
        </w:rPr>
        <w:t>C</w:t>
      </w:r>
      <w:r w:rsidR="000C4123" w:rsidRPr="003B05C5">
        <w:rPr>
          <w:noProof/>
          <w:lang w:val="en-NZ"/>
        </w:rPr>
        <w:t xml:space="preserve">ustomer </w:t>
      </w:r>
      <w:r w:rsidR="008527DF" w:rsidRPr="003B05C5">
        <w:rPr>
          <w:noProof/>
          <w:lang w:val="en-NZ"/>
        </w:rPr>
        <w:t>U</w:t>
      </w:r>
      <w:r w:rsidR="000C4123" w:rsidRPr="003B05C5">
        <w:rPr>
          <w:noProof/>
          <w:lang w:val="en-NZ"/>
        </w:rPr>
        <w:t>se)</w:t>
      </w:r>
    </w:p>
    <w:p w:rsidR="00F22D65" w:rsidRPr="003B05C5" w:rsidRDefault="00F22D65" w:rsidP="00F22D65">
      <w:pPr>
        <w:rPr>
          <w:noProof/>
          <w:sz w:val="18"/>
          <w:szCs w:val="22"/>
          <w:lang w:val="en-NZ"/>
        </w:rPr>
      </w:pPr>
      <w:r w:rsidRPr="003B05C5">
        <w:rPr>
          <w:noProof/>
          <w:sz w:val="18"/>
          <w:szCs w:val="22"/>
          <w:lang w:val="en-NZ"/>
        </w:rPr>
        <w:t>Please check that you have provided us with the following information and/or documents</w:t>
      </w:r>
      <w:r w:rsidR="00E95C84" w:rsidRPr="003B05C5">
        <w:rPr>
          <w:noProof/>
          <w:sz w:val="18"/>
          <w:szCs w:val="22"/>
          <w:lang w:val="en-NZ"/>
        </w:rPr>
        <w:t>;</w:t>
      </w:r>
    </w:p>
    <w:p w:rsidR="00F22D65" w:rsidRPr="003B05C5" w:rsidRDefault="00000000" w:rsidP="00B533AF">
      <w:pPr>
        <w:ind w:left="426" w:hanging="426"/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50471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123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0C4123" w:rsidRPr="003B05C5">
        <w:rPr>
          <w:noProof/>
          <w:sz w:val="18"/>
          <w:szCs w:val="22"/>
          <w:lang w:val="en-NZ"/>
        </w:rPr>
        <w:t xml:space="preserve"> </w:t>
      </w:r>
      <w:r w:rsidR="00F22D65" w:rsidRPr="003B05C5">
        <w:rPr>
          <w:noProof/>
          <w:sz w:val="18"/>
          <w:szCs w:val="22"/>
          <w:lang w:val="en-NZ"/>
        </w:rPr>
        <w:t xml:space="preserve"> Test Report(s)</w:t>
      </w:r>
      <w:r w:rsidR="00E95C84" w:rsidRPr="003B05C5">
        <w:rPr>
          <w:noProof/>
          <w:sz w:val="18"/>
          <w:szCs w:val="22"/>
          <w:lang w:val="en-NZ"/>
        </w:rPr>
        <w:t xml:space="preserve"> demonstrating compliance with applicable AS/NZS electrical safety standard</w:t>
      </w:r>
      <w:r w:rsidR="00690438" w:rsidRPr="003B05C5">
        <w:rPr>
          <w:noProof/>
          <w:sz w:val="18"/>
          <w:szCs w:val="22"/>
          <w:lang w:val="en-NZ"/>
        </w:rPr>
        <w:t>(s)</w:t>
      </w:r>
      <w:r w:rsidR="00F22D65" w:rsidRPr="003B05C5">
        <w:rPr>
          <w:noProof/>
          <w:sz w:val="18"/>
          <w:szCs w:val="22"/>
          <w:lang w:val="en-NZ"/>
        </w:rPr>
        <w:t>.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117006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CB Certificate(s) for all CB test reports.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88530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Marking artwork intended for Australian / New Zealand market</w:t>
      </w:r>
      <w:r w:rsidR="00B135A9" w:rsidRPr="003B05C5">
        <w:rPr>
          <w:noProof/>
          <w:sz w:val="18"/>
          <w:szCs w:val="22"/>
          <w:lang w:val="en-NZ"/>
        </w:rPr>
        <w:t xml:space="preserve"> </w:t>
      </w:r>
      <w:r w:rsidR="00714401">
        <w:rPr>
          <w:noProof/>
          <w:sz w:val="18"/>
          <w:szCs w:val="22"/>
          <w:lang w:val="en-NZ"/>
        </w:rPr>
        <w:t>- will be publicly viewable on EESS portal.</w:t>
      </w:r>
      <w:r w:rsidR="00BF5CB4" w:rsidRPr="003B05C5">
        <w:rPr>
          <w:noProof/>
          <w:sz w:val="18"/>
          <w:szCs w:val="22"/>
          <w:lang w:val="en-NZ"/>
        </w:rPr>
        <w:br/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 </w:t>
      </w:r>
      <w:r w:rsidR="00BF5CB4" w:rsidRPr="003B05C5">
        <w:rPr>
          <w:i/>
          <w:iCs/>
          <w:noProof/>
          <w:sz w:val="18"/>
          <w:szCs w:val="22"/>
          <w:lang w:val="en-NZ"/>
        </w:rPr>
        <w:tab/>
      </w:r>
      <w:r w:rsidR="00B135A9" w:rsidRPr="003B05C5">
        <w:rPr>
          <w:i/>
          <w:iCs/>
          <w:noProof/>
          <w:sz w:val="18"/>
          <w:szCs w:val="22"/>
          <w:lang w:val="en-NZ"/>
        </w:rPr>
        <w:t>(</w:t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EESS </w:t>
      </w:r>
      <w:r w:rsidR="00B135A9" w:rsidRPr="003B05C5">
        <w:rPr>
          <w:i/>
          <w:iCs/>
          <w:noProof/>
          <w:sz w:val="18"/>
          <w:szCs w:val="22"/>
          <w:lang w:val="en-NZ"/>
        </w:rPr>
        <w:t xml:space="preserve">must </w:t>
      </w:r>
      <w:r w:rsidR="00BF5CB4" w:rsidRPr="003B05C5">
        <w:rPr>
          <w:i/>
          <w:iCs/>
          <w:noProof/>
          <w:sz w:val="18"/>
          <w:szCs w:val="22"/>
          <w:lang w:val="en-NZ"/>
        </w:rPr>
        <w:t>have filename of  RL-ModelRef.</w:t>
      </w:r>
      <w:r w:rsidR="00714401">
        <w:rPr>
          <w:i/>
          <w:iCs/>
          <w:noProof/>
          <w:sz w:val="18"/>
          <w:szCs w:val="22"/>
          <w:lang w:val="en-NZ"/>
        </w:rPr>
        <w:t>png</w:t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 </w:t>
      </w:r>
      <w:r w:rsidR="00714401">
        <w:rPr>
          <w:i/>
          <w:iCs/>
          <w:noProof/>
          <w:sz w:val="18"/>
          <w:szCs w:val="22"/>
          <w:lang w:val="en-NZ"/>
        </w:rPr>
        <w:t xml:space="preserve">or </w:t>
      </w:r>
      <w:r w:rsidR="00714401" w:rsidRPr="003B05C5">
        <w:rPr>
          <w:i/>
          <w:iCs/>
          <w:noProof/>
          <w:sz w:val="18"/>
          <w:szCs w:val="22"/>
          <w:lang w:val="en-NZ"/>
        </w:rPr>
        <w:t>RL-ModelRef.</w:t>
      </w:r>
      <w:r w:rsidR="00714401">
        <w:rPr>
          <w:i/>
          <w:iCs/>
          <w:noProof/>
          <w:sz w:val="18"/>
          <w:szCs w:val="22"/>
          <w:lang w:val="en-NZ"/>
        </w:rPr>
        <w:t>jpeg</w:t>
      </w:r>
      <w:r w:rsidR="00BF5CB4" w:rsidRPr="003B05C5">
        <w:rPr>
          <w:i/>
          <w:iCs/>
          <w:noProof/>
          <w:sz w:val="18"/>
          <w:szCs w:val="22"/>
          <w:lang w:val="en-NZ"/>
        </w:rPr>
        <w:t xml:space="preserve"> for upload)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63614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797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User Instructions intended for Australian / New Zealand market.</w:t>
      </w:r>
    </w:p>
    <w:p w:rsidR="00BF5CB4" w:rsidRPr="003B05C5" w:rsidRDefault="00000000" w:rsidP="00BF5CB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42269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</w:t>
      </w:r>
      <w:r w:rsidR="00E95C84" w:rsidRPr="003B05C5">
        <w:rPr>
          <w:noProof/>
          <w:sz w:val="18"/>
          <w:szCs w:val="22"/>
          <w:lang w:val="en-NZ"/>
        </w:rPr>
        <w:t xml:space="preserve">Colour Photographs of product to be certified </w:t>
      </w:r>
      <w:r w:rsidR="00714401">
        <w:rPr>
          <w:noProof/>
          <w:sz w:val="18"/>
          <w:szCs w:val="22"/>
          <w:lang w:val="en-NZ"/>
        </w:rPr>
        <w:t>- will be publicly viewable on EESS portal</w:t>
      </w:r>
      <w:r w:rsidR="00F22D65" w:rsidRPr="003B05C5">
        <w:rPr>
          <w:noProof/>
          <w:sz w:val="18"/>
          <w:szCs w:val="22"/>
          <w:lang w:val="en-NZ"/>
        </w:rPr>
        <w:t>.</w:t>
      </w:r>
      <w:r w:rsidR="00BF5CB4" w:rsidRPr="003B05C5">
        <w:rPr>
          <w:noProof/>
          <w:sz w:val="18"/>
          <w:szCs w:val="22"/>
          <w:lang w:val="en-NZ"/>
        </w:rPr>
        <w:br/>
      </w:r>
      <w:r w:rsidR="00BF5CB4" w:rsidRPr="003B05C5">
        <w:rPr>
          <w:i/>
          <w:iCs/>
          <w:noProof/>
          <w:sz w:val="18"/>
          <w:szCs w:val="22"/>
          <w:lang w:val="en-NZ"/>
        </w:rPr>
        <w:tab/>
        <w:t xml:space="preserve">(EESS must have filename of  </w:t>
      </w:r>
      <w:r w:rsidR="005E6275" w:rsidRPr="003B05C5">
        <w:rPr>
          <w:i/>
          <w:iCs/>
          <w:noProof/>
          <w:sz w:val="18"/>
          <w:szCs w:val="22"/>
          <w:lang w:val="en-NZ"/>
        </w:rPr>
        <w:t>TN-ModelRef.</w:t>
      </w:r>
      <w:r w:rsidR="005E6275">
        <w:rPr>
          <w:i/>
          <w:iCs/>
          <w:noProof/>
          <w:sz w:val="18"/>
          <w:szCs w:val="22"/>
          <w:lang w:val="en-NZ"/>
        </w:rPr>
        <w:t>png</w:t>
      </w:r>
      <w:r w:rsidR="005E6275" w:rsidRPr="003B05C5">
        <w:rPr>
          <w:i/>
          <w:iCs/>
          <w:noProof/>
          <w:sz w:val="18"/>
          <w:szCs w:val="22"/>
          <w:lang w:val="en-NZ"/>
        </w:rPr>
        <w:t xml:space="preserve"> </w:t>
      </w:r>
      <w:r w:rsidR="005E6275">
        <w:rPr>
          <w:i/>
          <w:iCs/>
          <w:noProof/>
          <w:sz w:val="18"/>
          <w:szCs w:val="22"/>
          <w:lang w:val="en-NZ"/>
        </w:rPr>
        <w:t xml:space="preserve">or </w:t>
      </w:r>
      <w:r w:rsidR="00BF5CB4" w:rsidRPr="003B05C5">
        <w:rPr>
          <w:i/>
          <w:iCs/>
          <w:noProof/>
          <w:sz w:val="18"/>
          <w:szCs w:val="22"/>
          <w:lang w:val="en-NZ"/>
        </w:rPr>
        <w:t>TN-ModelRef.jp</w:t>
      </w:r>
      <w:r w:rsidR="005E6275">
        <w:rPr>
          <w:i/>
          <w:iCs/>
          <w:noProof/>
          <w:sz w:val="18"/>
          <w:szCs w:val="22"/>
          <w:lang w:val="en-NZ"/>
        </w:rPr>
        <w:t>e</w:t>
      </w:r>
      <w:r w:rsidR="00BF5CB4" w:rsidRPr="003B05C5">
        <w:rPr>
          <w:i/>
          <w:iCs/>
          <w:noProof/>
          <w:sz w:val="18"/>
          <w:szCs w:val="22"/>
          <w:lang w:val="en-NZ"/>
        </w:rPr>
        <w:t>g  for upload)</w:t>
      </w:r>
    </w:p>
    <w:p w:rsidR="00F22D65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15414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D65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F22D65" w:rsidRPr="003B05C5">
        <w:rPr>
          <w:noProof/>
          <w:sz w:val="18"/>
          <w:szCs w:val="22"/>
          <w:lang w:val="en-NZ"/>
        </w:rPr>
        <w:t xml:space="preserve">  Test </w:t>
      </w:r>
      <w:r w:rsidR="00E95C84" w:rsidRPr="003B05C5">
        <w:rPr>
          <w:noProof/>
          <w:sz w:val="18"/>
          <w:szCs w:val="22"/>
          <w:lang w:val="en-NZ"/>
        </w:rPr>
        <w:t>Report(s) for any sub-assembl</w:t>
      </w:r>
      <w:r w:rsidR="001209FF" w:rsidRPr="003B05C5">
        <w:rPr>
          <w:noProof/>
          <w:sz w:val="18"/>
          <w:szCs w:val="22"/>
          <w:lang w:val="en-NZ"/>
        </w:rPr>
        <w:t xml:space="preserve">ies or where </w:t>
      </w:r>
      <w:r w:rsidR="00E95C84" w:rsidRPr="003B05C5">
        <w:rPr>
          <w:noProof/>
          <w:sz w:val="18"/>
          <w:szCs w:val="22"/>
          <w:lang w:val="en-NZ"/>
        </w:rPr>
        <w:t xml:space="preserve">testing </w:t>
      </w:r>
      <w:r w:rsidR="001209FF" w:rsidRPr="003B05C5">
        <w:rPr>
          <w:noProof/>
          <w:sz w:val="18"/>
          <w:szCs w:val="22"/>
          <w:lang w:val="en-NZ"/>
        </w:rPr>
        <w:t xml:space="preserve">was </w:t>
      </w:r>
      <w:r w:rsidR="00E95C84" w:rsidRPr="003B05C5">
        <w:rPr>
          <w:noProof/>
          <w:sz w:val="18"/>
          <w:szCs w:val="22"/>
          <w:lang w:val="en-NZ"/>
        </w:rPr>
        <w:t>waived in main product reports</w:t>
      </w:r>
      <w:r w:rsidR="001209FF" w:rsidRPr="003B05C5">
        <w:rPr>
          <w:noProof/>
          <w:sz w:val="18"/>
          <w:szCs w:val="22"/>
          <w:lang w:val="en-NZ"/>
        </w:rPr>
        <w:t>.</w:t>
      </w:r>
    </w:p>
    <w:p w:rsidR="006B2239" w:rsidRPr="003B05C5" w:rsidRDefault="00000000" w:rsidP="00F22D65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90318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239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6B2239" w:rsidRPr="003B05C5">
        <w:rPr>
          <w:noProof/>
          <w:sz w:val="18"/>
          <w:szCs w:val="22"/>
          <w:lang w:val="en-NZ"/>
        </w:rPr>
        <w:t xml:space="preserve">  Luminaires - Test report(s) for any internal control-gear components</w:t>
      </w:r>
      <w:r w:rsidR="002D1E60" w:rsidRPr="003B05C5">
        <w:rPr>
          <w:noProof/>
          <w:sz w:val="18"/>
          <w:szCs w:val="22"/>
          <w:lang w:val="en-NZ"/>
        </w:rPr>
        <w:t>.</w:t>
      </w:r>
    </w:p>
    <w:p w:rsidR="00E95C84" w:rsidRPr="003B05C5" w:rsidRDefault="00E95C84" w:rsidP="00F22D65">
      <w:pPr>
        <w:rPr>
          <w:noProof/>
          <w:sz w:val="18"/>
          <w:szCs w:val="22"/>
          <w:lang w:val="en-NZ"/>
        </w:rPr>
      </w:pPr>
    </w:p>
    <w:p w:rsidR="00E95C84" w:rsidRPr="003B05C5" w:rsidRDefault="00E95C84" w:rsidP="00F22D65">
      <w:pPr>
        <w:rPr>
          <w:b/>
          <w:bCs/>
          <w:noProof/>
          <w:sz w:val="18"/>
          <w:szCs w:val="22"/>
          <w:u w:val="single"/>
          <w:lang w:val="en-NZ"/>
        </w:rPr>
      </w:pPr>
      <w:r w:rsidRPr="003B05C5">
        <w:rPr>
          <w:b/>
          <w:bCs/>
          <w:noProof/>
          <w:sz w:val="18"/>
          <w:szCs w:val="22"/>
          <w:u w:val="single"/>
          <w:lang w:val="en-NZ"/>
        </w:rPr>
        <w:t>Supply Connection: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131143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49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</w:t>
      </w:r>
      <w:r w:rsidR="00D6582C" w:rsidRPr="003B05C5">
        <w:rPr>
          <w:noProof/>
          <w:sz w:val="18"/>
          <w:szCs w:val="22"/>
          <w:lang w:val="en-NZ"/>
        </w:rPr>
        <w:t xml:space="preserve">Supply Terminals for </w:t>
      </w:r>
      <w:r w:rsidR="00E95C84" w:rsidRPr="003B05C5">
        <w:rPr>
          <w:noProof/>
          <w:sz w:val="18"/>
          <w:szCs w:val="22"/>
          <w:lang w:val="en-NZ"/>
        </w:rPr>
        <w:t xml:space="preserve">Fixed </w:t>
      </w:r>
      <w:r w:rsidR="001209FF" w:rsidRPr="003B05C5">
        <w:rPr>
          <w:noProof/>
          <w:sz w:val="18"/>
          <w:szCs w:val="22"/>
          <w:lang w:val="en-NZ"/>
        </w:rPr>
        <w:t>Wiring</w:t>
      </w:r>
      <w:r w:rsidR="00E95C84" w:rsidRPr="003B05C5">
        <w:rPr>
          <w:noProof/>
          <w:sz w:val="18"/>
          <w:szCs w:val="22"/>
          <w:lang w:val="en-NZ"/>
        </w:rPr>
        <w:t>.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207245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22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Appliance Inlet.</w:t>
      </w:r>
    </w:p>
    <w:p w:rsidR="00E95C84" w:rsidRPr="003B05C5" w:rsidRDefault="00000000" w:rsidP="00E95C84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82536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84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Integral Plug Pins  (</w:t>
      </w:r>
      <w:sdt>
        <w:sdtPr>
          <w:rPr>
            <w:noProof/>
            <w:sz w:val="18"/>
            <w:szCs w:val="22"/>
            <w:lang w:val="en-NZ"/>
          </w:rPr>
          <w:id w:val="202174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38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690438" w:rsidRPr="003B05C5">
        <w:rPr>
          <w:noProof/>
          <w:sz w:val="18"/>
          <w:szCs w:val="22"/>
          <w:lang w:val="en-NZ"/>
        </w:rPr>
        <w:t xml:space="preserve">  </w:t>
      </w:r>
      <w:r w:rsidR="00E95C84" w:rsidRPr="003B05C5">
        <w:rPr>
          <w:noProof/>
          <w:sz w:val="18"/>
          <w:szCs w:val="22"/>
          <w:lang w:val="en-NZ"/>
        </w:rPr>
        <w:t>AS/NZS 3112 Appendix J report required).</w:t>
      </w:r>
    </w:p>
    <w:p w:rsidR="00416B1B" w:rsidRPr="003B05C5" w:rsidRDefault="00000000" w:rsidP="00416B1B">
      <w:pPr>
        <w:rPr>
          <w:noProof/>
          <w:sz w:val="18"/>
          <w:szCs w:val="22"/>
          <w:lang w:val="en-NZ"/>
        </w:rPr>
      </w:pPr>
      <w:sdt>
        <w:sdtPr>
          <w:rPr>
            <w:noProof/>
            <w:sz w:val="18"/>
            <w:szCs w:val="22"/>
            <w:lang w:val="en-NZ"/>
          </w:rPr>
          <w:id w:val="-112014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84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E95C84" w:rsidRPr="003B05C5">
        <w:rPr>
          <w:noProof/>
          <w:sz w:val="18"/>
          <w:szCs w:val="22"/>
          <w:lang w:val="en-NZ"/>
        </w:rPr>
        <w:t xml:space="preserve">  Supply Plug and </w:t>
      </w:r>
      <w:sdt>
        <w:sdtPr>
          <w:rPr>
            <w:noProof/>
            <w:sz w:val="18"/>
            <w:szCs w:val="22"/>
            <w:lang w:val="en-NZ"/>
          </w:rPr>
          <w:id w:val="-66647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7DF" w:rsidRPr="003B05C5">
            <w:rPr>
              <w:rFonts w:ascii="MS Gothic" w:eastAsia="MS Gothic" w:hAnsi="MS Gothic"/>
              <w:noProof/>
              <w:sz w:val="18"/>
              <w:szCs w:val="22"/>
              <w:lang w:val="en-NZ"/>
            </w:rPr>
            <w:t>☐</w:t>
          </w:r>
        </w:sdtContent>
      </w:sdt>
      <w:r w:rsidR="008527DF" w:rsidRPr="003B05C5">
        <w:rPr>
          <w:noProof/>
          <w:sz w:val="18"/>
          <w:szCs w:val="22"/>
          <w:lang w:val="en-NZ"/>
        </w:rPr>
        <w:t xml:space="preserve"> </w:t>
      </w:r>
      <w:r w:rsidR="00E95C84" w:rsidRPr="003B05C5">
        <w:rPr>
          <w:noProof/>
          <w:sz w:val="18"/>
          <w:szCs w:val="22"/>
          <w:lang w:val="en-NZ"/>
        </w:rPr>
        <w:t>Flexible Supply</w:t>
      </w:r>
      <w:r w:rsidR="00E7261C" w:rsidRPr="003B05C5">
        <w:rPr>
          <w:noProof/>
          <w:sz w:val="18"/>
          <w:szCs w:val="22"/>
          <w:lang w:val="en-NZ"/>
        </w:rPr>
        <w:t xml:space="preserve"> Cord.</w:t>
      </w:r>
    </w:p>
    <w:p w:rsidR="00416B1B" w:rsidRPr="003B05C5" w:rsidRDefault="00416B1B" w:rsidP="00416B1B">
      <w:pPr>
        <w:rPr>
          <w:noProof/>
          <w:sz w:val="6"/>
          <w:szCs w:val="6"/>
          <w:lang w:val="en-NZ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54"/>
        <w:gridCol w:w="1932"/>
        <w:gridCol w:w="4374"/>
      </w:tblGrid>
      <w:tr w:rsidR="00416B1B" w:rsidRPr="003B05C5" w:rsidTr="009C483A">
        <w:tc>
          <w:tcPr>
            <w:tcW w:w="8486" w:type="dxa"/>
            <w:gridSpan w:val="3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Supply Plug</w:t>
            </w:r>
          </w:p>
        </w:tc>
      </w:tr>
      <w:tr w:rsidR="00E7261C" w:rsidRPr="003B05C5" w:rsidTr="00416B1B">
        <w:tc>
          <w:tcPr>
            <w:tcW w:w="1984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</w:t>
            </w:r>
            <w:r w:rsidR="00690438" w:rsidRPr="003B05C5">
              <w:rPr>
                <w:b/>
                <w:bCs/>
                <w:noProof/>
                <w:sz w:val="18"/>
                <w:szCs w:val="22"/>
                <w:lang w:val="en-NZ"/>
              </w:rPr>
              <w:t>Trade name</w:t>
            </w:r>
          </w:p>
        </w:tc>
        <w:tc>
          <w:tcPr>
            <w:tcW w:w="1985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4517" w:type="dxa"/>
          </w:tcPr>
          <w:p w:rsidR="00E7261C" w:rsidRPr="003B05C5" w:rsidRDefault="00416B1B" w:rsidP="00E7261C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1968693577"/>
            <w:placeholder>
              <w:docPart w:val="59EE3BC0048A4C258F87DB0B1B659AB7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391309380"/>
            <w:placeholder>
              <w:docPart w:val="288C4B9F39B448EE83CFB3A903AD7707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347717516"/>
            <w:placeholder>
              <w:docPart w:val="612838BC99844373B33F43D8FF8E365A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10309291"/>
            <w:placeholder>
              <w:docPart w:val="B69F0169442D4ED1B7BAE09ECBD521BF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947274954"/>
            <w:placeholder>
              <w:docPart w:val="F74A5846B76B49D490001A448DCAF086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222517752"/>
            <w:placeholder>
              <w:docPart w:val="7F0F936C33044D388B52741ACDCE1C66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535587194"/>
            <w:placeholder>
              <w:docPart w:val="37DEC11936F0481C9A48BCA2DA399B56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64387257"/>
            <w:placeholder>
              <w:docPart w:val="602429D1834D4130B70AB68378ECBBB1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082604576"/>
            <w:placeholder>
              <w:docPart w:val="8110DD507488409B934E2DED44DE3203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E7261C" w:rsidRPr="003B05C5" w:rsidRDefault="00E7261C" w:rsidP="00E7261C">
      <w:pPr>
        <w:rPr>
          <w:noProof/>
          <w:sz w:val="6"/>
          <w:szCs w:val="6"/>
          <w:lang w:val="en-NZ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55"/>
        <w:gridCol w:w="1932"/>
        <w:gridCol w:w="4373"/>
      </w:tblGrid>
      <w:tr w:rsidR="00416B1B" w:rsidRPr="003B05C5" w:rsidTr="009C483A">
        <w:tc>
          <w:tcPr>
            <w:tcW w:w="8486" w:type="dxa"/>
            <w:gridSpan w:val="3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Supply Cord</w:t>
            </w:r>
          </w:p>
        </w:tc>
      </w:tr>
      <w:tr w:rsidR="00416B1B" w:rsidRPr="003B05C5" w:rsidTr="009C483A">
        <w:tc>
          <w:tcPr>
            <w:tcW w:w="1984" w:type="dxa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</w:t>
            </w:r>
            <w:r w:rsidR="00690438" w:rsidRPr="003B05C5">
              <w:rPr>
                <w:b/>
                <w:bCs/>
                <w:noProof/>
                <w:sz w:val="18"/>
                <w:szCs w:val="22"/>
                <w:lang w:val="en-NZ"/>
              </w:rPr>
              <w:t>Trade name</w:t>
            </w:r>
          </w:p>
        </w:tc>
        <w:tc>
          <w:tcPr>
            <w:tcW w:w="1985" w:type="dxa"/>
          </w:tcPr>
          <w:p w:rsidR="00416B1B" w:rsidRPr="003B05C5" w:rsidRDefault="00416B1B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4517" w:type="dxa"/>
          </w:tcPr>
          <w:p w:rsidR="00416B1B" w:rsidRPr="003B05C5" w:rsidRDefault="00690438" w:rsidP="009C483A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310259675"/>
            <w:placeholder>
              <w:docPart w:val="598CCA46AF3D4783955A0C62A4E6E77A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816781701"/>
            <w:placeholder>
              <w:docPart w:val="B8BF4802B6A04C7CAC6D7F35263C079F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39115266"/>
            <w:placeholder>
              <w:docPart w:val="923594F3245B49A3977B94BB6B1B64BE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246969068"/>
            <w:placeholder>
              <w:docPart w:val="0701EA0A1A2545C7A839F357A3D3C77B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2043748881"/>
            <w:placeholder>
              <w:docPart w:val="79DA6D9E8BE347B087416554DE1CF3C7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919241531"/>
            <w:placeholder>
              <w:docPart w:val="1DC55A129D0C44808F9CCC69A82D2AE9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5F3535" w:rsidRPr="003B05C5" w:rsidTr="00B81D85">
        <w:sdt>
          <w:sdtPr>
            <w:rPr>
              <w:noProof/>
              <w:sz w:val="18"/>
              <w:szCs w:val="22"/>
              <w:lang w:val="en-NZ"/>
            </w:rPr>
            <w:id w:val="-193228602"/>
            <w:placeholder>
              <w:docPart w:val="FC415818761B4E0887CD07421C2E393E"/>
            </w:placeholder>
            <w:showingPlcHdr/>
            <w:text/>
          </w:sdtPr>
          <w:sdtContent>
            <w:tc>
              <w:tcPr>
                <w:tcW w:w="1984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342275592"/>
            <w:placeholder>
              <w:docPart w:val="FB8E4A6C0BAC478483470DFC9FFCE2F0"/>
            </w:placeholder>
            <w:showingPlcHdr/>
            <w:text/>
          </w:sdtPr>
          <w:sdtContent>
            <w:tc>
              <w:tcPr>
                <w:tcW w:w="1985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18419894"/>
            <w:placeholder>
              <w:docPart w:val="068172769AC044C784F6482341EA9B7D"/>
            </w:placeholder>
            <w:showingPlcHdr/>
            <w:text/>
          </w:sdtPr>
          <w:sdtContent>
            <w:tc>
              <w:tcPr>
                <w:tcW w:w="4517" w:type="dxa"/>
              </w:tcPr>
              <w:p w:rsidR="005F3535" w:rsidRPr="003B05C5" w:rsidRDefault="005F3535" w:rsidP="00B81D8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E95C84" w:rsidRPr="003B05C5" w:rsidRDefault="00904B9A" w:rsidP="009C483A">
      <w:pPr>
        <w:ind w:left="426"/>
        <w:rPr>
          <w:i/>
          <w:iCs/>
          <w:noProof/>
          <w:sz w:val="18"/>
          <w:szCs w:val="18"/>
          <w:lang w:val="en-NZ"/>
        </w:rPr>
      </w:pPr>
      <w:r w:rsidRPr="003B05C5">
        <w:rPr>
          <w:i/>
          <w:iCs/>
          <w:noProof/>
          <w:sz w:val="18"/>
          <w:szCs w:val="18"/>
          <w:lang w:val="en-NZ"/>
        </w:rPr>
        <w:t xml:space="preserve">IMPORTANT: </w:t>
      </w:r>
      <w:r w:rsidR="00416B1B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690438" w:rsidRPr="003B05C5">
        <w:rPr>
          <w:i/>
          <w:iCs/>
          <w:noProof/>
          <w:sz w:val="18"/>
          <w:szCs w:val="18"/>
          <w:lang w:val="en-NZ"/>
        </w:rPr>
        <w:t xml:space="preserve">A </w:t>
      </w:r>
      <w:r w:rsidR="00416B1B" w:rsidRPr="003B05C5">
        <w:rPr>
          <w:i/>
          <w:iCs/>
          <w:noProof/>
          <w:sz w:val="18"/>
          <w:szCs w:val="18"/>
          <w:lang w:val="en-NZ"/>
        </w:rPr>
        <w:t xml:space="preserve">Supply Cord </w:t>
      </w:r>
      <w:r w:rsidR="009C483A" w:rsidRPr="003B05C5">
        <w:rPr>
          <w:i/>
          <w:iCs/>
          <w:noProof/>
          <w:sz w:val="18"/>
          <w:szCs w:val="18"/>
          <w:lang w:val="en-NZ"/>
        </w:rPr>
        <w:t>must be marked with an Australian Approval Number unless it is directly connected to the equipment and is marked in accordance with the CENELEC HAR marking scheme for flexible cords.</w:t>
      </w:r>
    </w:p>
    <w:p w:rsidR="000C4123" w:rsidRPr="003B05C5" w:rsidRDefault="000C4123" w:rsidP="00C62760">
      <w:pPr>
        <w:rPr>
          <w:noProof/>
          <w:sz w:val="18"/>
          <w:szCs w:val="22"/>
          <w:lang w:val="en-NZ"/>
        </w:rPr>
      </w:pPr>
    </w:p>
    <w:p w:rsidR="008E44A6" w:rsidRPr="003B05C5" w:rsidRDefault="008E44A6" w:rsidP="008E44A6">
      <w:pPr>
        <w:rPr>
          <w:b/>
          <w:bCs/>
          <w:noProof/>
          <w:sz w:val="18"/>
          <w:szCs w:val="22"/>
          <w:u w:val="single"/>
          <w:lang w:val="en-NZ"/>
        </w:rPr>
      </w:pPr>
      <w:r w:rsidRPr="003B05C5">
        <w:rPr>
          <w:b/>
          <w:bCs/>
          <w:noProof/>
          <w:sz w:val="18"/>
          <w:szCs w:val="22"/>
          <w:u w:val="single"/>
          <w:lang w:val="en-NZ"/>
        </w:rPr>
        <w:t>Australian Approval</w:t>
      </w:r>
      <w:r w:rsidR="00044758" w:rsidRPr="003B05C5">
        <w:rPr>
          <w:b/>
          <w:bCs/>
          <w:noProof/>
          <w:sz w:val="18"/>
          <w:szCs w:val="22"/>
          <w:u w:val="single"/>
          <w:lang w:val="en-NZ"/>
        </w:rPr>
        <w:t>s</w:t>
      </w:r>
      <w:r w:rsidRPr="003B05C5">
        <w:rPr>
          <w:b/>
          <w:bCs/>
          <w:noProof/>
          <w:sz w:val="18"/>
          <w:szCs w:val="22"/>
          <w:u w:val="single"/>
          <w:lang w:val="en-NZ"/>
        </w:rPr>
        <w:t xml:space="preserve"> for </w:t>
      </w:r>
      <w:r w:rsidR="00171D08" w:rsidRPr="003B05C5">
        <w:rPr>
          <w:b/>
          <w:bCs/>
          <w:noProof/>
          <w:sz w:val="18"/>
          <w:szCs w:val="22"/>
          <w:u w:val="single"/>
          <w:lang w:val="en-NZ"/>
        </w:rPr>
        <w:t>other components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0"/>
        <w:gridCol w:w="2027"/>
        <w:gridCol w:w="1350"/>
        <w:gridCol w:w="3423"/>
      </w:tblGrid>
      <w:tr w:rsidR="00390109" w:rsidRPr="003B05C5" w:rsidTr="00EE61C6">
        <w:tc>
          <w:tcPr>
            <w:tcW w:w="1474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Component</w:t>
            </w:r>
          </w:p>
        </w:tc>
        <w:tc>
          <w:tcPr>
            <w:tcW w:w="2070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Brand/Trade name</w:t>
            </w:r>
          </w:p>
        </w:tc>
        <w:tc>
          <w:tcPr>
            <w:tcW w:w="1385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Model</w:t>
            </w:r>
          </w:p>
        </w:tc>
        <w:tc>
          <w:tcPr>
            <w:tcW w:w="3557" w:type="dxa"/>
          </w:tcPr>
          <w:p w:rsidR="00390109" w:rsidRPr="003B05C5" w:rsidRDefault="00390109" w:rsidP="000D58E5">
            <w:pPr>
              <w:rPr>
                <w:b/>
                <w:bCs/>
                <w:noProof/>
                <w:sz w:val="18"/>
                <w:szCs w:val="22"/>
                <w:lang w:val="en-NZ"/>
              </w:rPr>
            </w:pPr>
            <w:r w:rsidRPr="003B05C5">
              <w:rPr>
                <w:b/>
                <w:bCs/>
                <w:noProof/>
                <w:sz w:val="18"/>
                <w:szCs w:val="22"/>
                <w:lang w:val="en-NZ"/>
              </w:rPr>
              <w:t>Australian Approval Number</w:t>
            </w:r>
          </w:p>
        </w:tc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710617469"/>
            <w:placeholder>
              <w:docPart w:val="DBAABD688C3A44C39CABE6363AED5E06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383561489"/>
            <w:placeholder>
              <w:docPart w:val="1576785B3681436A8A735F478E8FE0DC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674392213"/>
            <w:placeholder>
              <w:docPart w:val="507085352B2D4C0F9CFC623A35A1C031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2091730906"/>
            <w:placeholder>
              <w:docPart w:val="2A09F80B304848EE86E42F32DF2EA216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-1182208683"/>
            <w:placeholder>
              <w:docPart w:val="D9E3F7D54D234D768AD63AF388BFFCCA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037862088"/>
            <w:placeholder>
              <w:docPart w:val="01161304F8524BF09632FE157E876B95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183859748"/>
            <w:placeholder>
              <w:docPart w:val="52ED49DAE0DF4FB69F140137B649762C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634202743"/>
            <w:placeholder>
              <w:docPart w:val="7E2F1ACA3D3242BB930AA6373EC2B5A4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-1223908428"/>
            <w:placeholder>
              <w:docPart w:val="0D82B19713924F189401CFC58A30C22D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860801759"/>
            <w:placeholder>
              <w:docPart w:val="F93B33F63FE34AC0A62CE77F71E1C837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937405880"/>
            <w:placeholder>
              <w:docPart w:val="43687D243D3D4D84804299CDE5EAC1BB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24913771"/>
            <w:placeholder>
              <w:docPart w:val="883CF6AB775E402C91A3B13060A360D1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19388D" w:rsidRPr="003B05C5" w:rsidTr="0076324D">
        <w:sdt>
          <w:sdtPr>
            <w:rPr>
              <w:noProof/>
              <w:sz w:val="18"/>
              <w:szCs w:val="22"/>
              <w:lang w:val="en-NZ"/>
            </w:rPr>
            <w:id w:val="650332749"/>
            <w:placeholder>
              <w:docPart w:val="11DFB2E8C6A84EEAA66595809D3F9FAB"/>
            </w:placeholder>
            <w:showingPlcHdr/>
            <w:text/>
          </w:sdtPr>
          <w:sdtContent>
            <w:tc>
              <w:tcPr>
                <w:tcW w:w="1474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89673676"/>
            <w:placeholder>
              <w:docPart w:val="077A0FDFFBFA4F99A87939E8B0651054"/>
            </w:placeholder>
            <w:showingPlcHdr/>
            <w:text/>
          </w:sdtPr>
          <w:sdtContent>
            <w:tc>
              <w:tcPr>
                <w:tcW w:w="2070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210038562"/>
            <w:placeholder>
              <w:docPart w:val="33BB34C04F204464844094B34AB1EFC7"/>
            </w:placeholder>
            <w:showingPlcHdr/>
            <w:text/>
          </w:sdtPr>
          <w:sdtContent>
            <w:tc>
              <w:tcPr>
                <w:tcW w:w="1385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1318154594"/>
            <w:placeholder>
              <w:docPart w:val="6B48228F879248848721D8FB79EFFCA8"/>
            </w:placeholder>
            <w:showingPlcHdr/>
            <w:text/>
          </w:sdtPr>
          <w:sdtContent>
            <w:tc>
              <w:tcPr>
                <w:tcW w:w="3557" w:type="dxa"/>
              </w:tcPr>
              <w:p w:rsidR="0019388D" w:rsidRPr="003B05C5" w:rsidRDefault="0019388D" w:rsidP="0076324D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  <w:tr w:rsidR="00390109" w:rsidRPr="003B05C5" w:rsidTr="00EE61C6">
        <w:sdt>
          <w:sdtPr>
            <w:rPr>
              <w:noProof/>
              <w:sz w:val="18"/>
              <w:szCs w:val="22"/>
              <w:lang w:val="en-NZ"/>
            </w:rPr>
            <w:id w:val="1589578452"/>
            <w:placeholder>
              <w:docPart w:val="516124464E3A440DBABA86FA4B06FD7C"/>
            </w:placeholder>
            <w:showingPlcHdr/>
            <w:text/>
          </w:sdtPr>
          <w:sdtContent>
            <w:tc>
              <w:tcPr>
                <w:tcW w:w="1474" w:type="dxa"/>
              </w:tcPr>
              <w:p w:rsidR="00390109" w:rsidRPr="003B05C5" w:rsidRDefault="002169AB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Component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583260226"/>
            <w:placeholder>
              <w:docPart w:val="8EF54FC0E6B84212A4ED8D25C01F4E8A"/>
            </w:placeholder>
            <w:showingPlcHdr/>
            <w:text/>
          </w:sdtPr>
          <w:sdtContent>
            <w:tc>
              <w:tcPr>
                <w:tcW w:w="2070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Brand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658690662"/>
            <w:placeholder>
              <w:docPart w:val="84C9BA7AB07C468F82335B8A5C39D014"/>
            </w:placeholder>
            <w:showingPlcHdr/>
            <w:text/>
          </w:sdtPr>
          <w:sdtContent>
            <w:tc>
              <w:tcPr>
                <w:tcW w:w="1385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Model ref</w:t>
                </w:r>
              </w:p>
            </w:tc>
          </w:sdtContent>
        </w:sdt>
        <w:sdt>
          <w:sdtPr>
            <w:rPr>
              <w:noProof/>
              <w:sz w:val="18"/>
              <w:szCs w:val="22"/>
              <w:lang w:val="en-NZ"/>
            </w:rPr>
            <w:id w:val="-1122145397"/>
            <w:placeholder>
              <w:docPart w:val="A00E49A0D8574080BB894CF2BD870167"/>
            </w:placeholder>
            <w:showingPlcHdr/>
            <w:text/>
          </w:sdtPr>
          <w:sdtContent>
            <w:tc>
              <w:tcPr>
                <w:tcW w:w="3557" w:type="dxa"/>
              </w:tcPr>
              <w:p w:rsidR="00390109" w:rsidRPr="003B05C5" w:rsidRDefault="00390109" w:rsidP="000D58E5">
                <w:pPr>
                  <w:rPr>
                    <w:noProof/>
                    <w:sz w:val="18"/>
                    <w:szCs w:val="22"/>
                    <w:lang w:val="en-NZ"/>
                  </w:rPr>
                </w:pPr>
                <w:r w:rsidRPr="003B05C5">
                  <w:rPr>
                    <w:rStyle w:val="PlaceholderText"/>
                    <w:noProof/>
                    <w:color w:val="D9D9D9" w:themeColor="background1" w:themeShade="D9"/>
                    <w:sz w:val="18"/>
                    <w:szCs w:val="22"/>
                    <w:lang w:val="en-NZ"/>
                  </w:rPr>
                  <w:t>Certificate or Approval reference</w:t>
                </w:r>
              </w:p>
            </w:tc>
          </w:sdtContent>
        </w:sdt>
      </w:tr>
    </w:tbl>
    <w:p w:rsidR="00390109" w:rsidRPr="003B05C5" w:rsidRDefault="00171D08" w:rsidP="00022BEF">
      <w:pPr>
        <w:ind w:left="426"/>
        <w:rPr>
          <w:noProof/>
          <w:sz w:val="18"/>
          <w:szCs w:val="22"/>
          <w:lang w:val="en-NZ"/>
        </w:rPr>
      </w:pPr>
      <w:r w:rsidRPr="003B05C5">
        <w:rPr>
          <w:i/>
          <w:iCs/>
          <w:noProof/>
          <w:sz w:val="18"/>
          <w:szCs w:val="18"/>
          <w:lang w:val="en-NZ"/>
        </w:rPr>
        <w:t>Note:  The following component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s / parts require their own </w:t>
      </w:r>
      <w:r w:rsidR="00390109" w:rsidRPr="003B05C5">
        <w:rPr>
          <w:b/>
          <w:bCs/>
          <w:i/>
          <w:iCs/>
          <w:noProof/>
          <w:sz w:val="18"/>
          <w:szCs w:val="18"/>
          <w:u w:val="single"/>
          <w:lang w:val="en-NZ"/>
        </w:rPr>
        <w:t>separate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425C5F" w:rsidRPr="003B05C5">
        <w:rPr>
          <w:i/>
          <w:iCs/>
          <w:noProof/>
          <w:sz w:val="18"/>
          <w:szCs w:val="18"/>
          <w:lang w:val="en-NZ"/>
        </w:rPr>
        <w:t xml:space="preserve">Australian </w:t>
      </w:r>
      <w:r w:rsidR="00390109" w:rsidRPr="003B05C5">
        <w:rPr>
          <w:i/>
          <w:iCs/>
          <w:noProof/>
          <w:sz w:val="18"/>
          <w:szCs w:val="18"/>
          <w:lang w:val="en-NZ"/>
        </w:rPr>
        <w:t>approval certificate</w:t>
      </w:r>
      <w:r w:rsidR="00CE24D2" w:rsidRPr="003B05C5">
        <w:rPr>
          <w:i/>
          <w:iCs/>
          <w:noProof/>
          <w:sz w:val="18"/>
          <w:szCs w:val="18"/>
          <w:lang w:val="en-NZ"/>
        </w:rPr>
        <w:t xml:space="preserve"> documents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:  Appliance </w:t>
      </w:r>
      <w:r w:rsidR="005E3E17" w:rsidRPr="003B05C5">
        <w:rPr>
          <w:i/>
          <w:iCs/>
          <w:noProof/>
          <w:sz w:val="18"/>
          <w:szCs w:val="18"/>
          <w:lang w:val="en-NZ"/>
        </w:rPr>
        <w:t>c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onnector,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Bayonet </w:t>
      </w:r>
      <w:r w:rsidR="005E3E17" w:rsidRPr="003B05C5">
        <w:rPr>
          <w:i/>
          <w:iCs/>
          <w:noProof/>
          <w:sz w:val="18"/>
          <w:szCs w:val="18"/>
          <w:lang w:val="en-NZ"/>
        </w:rPr>
        <w:t>l</w:t>
      </w:r>
      <w:r w:rsidR="003A1CEF" w:rsidRPr="003B05C5">
        <w:rPr>
          <w:i/>
          <w:iCs/>
          <w:noProof/>
          <w:sz w:val="18"/>
          <w:szCs w:val="18"/>
          <w:lang w:val="en-NZ"/>
        </w:rPr>
        <w:t xml:space="preserve">ampholder,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E54053" w:rsidRPr="003B05C5">
        <w:rPr>
          <w:i/>
          <w:iCs/>
          <w:noProof/>
          <w:sz w:val="18"/>
          <w:szCs w:val="18"/>
          <w:lang w:val="en-NZ"/>
        </w:rPr>
        <w:t xml:space="preserve">Cord extension socket, </w:t>
      </w:r>
      <w:r w:rsidR="00F90345" w:rsidRPr="003B05C5">
        <w:rPr>
          <w:i/>
          <w:iCs/>
          <w:noProof/>
          <w:sz w:val="18"/>
          <w:szCs w:val="18"/>
          <w:lang w:val="en-NZ"/>
        </w:rPr>
        <w:t xml:space="preserve">Cord-line </w:t>
      </w:r>
      <w:r w:rsidR="005E3E17" w:rsidRPr="003B05C5">
        <w:rPr>
          <w:i/>
          <w:iCs/>
          <w:noProof/>
          <w:sz w:val="18"/>
          <w:szCs w:val="18"/>
          <w:lang w:val="en-NZ"/>
        </w:rPr>
        <w:t>s</w:t>
      </w:r>
      <w:r w:rsidR="00F90345" w:rsidRPr="003B05C5">
        <w:rPr>
          <w:i/>
          <w:iCs/>
          <w:noProof/>
          <w:sz w:val="18"/>
          <w:szCs w:val="18"/>
          <w:lang w:val="en-NZ"/>
        </w:rPr>
        <w:t xml:space="preserve">witch,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30416B" w:rsidRPr="003B05C5">
        <w:rPr>
          <w:i/>
          <w:iCs/>
          <w:noProof/>
          <w:sz w:val="18"/>
          <w:szCs w:val="18"/>
          <w:lang w:val="en-NZ"/>
        </w:rPr>
        <w:br/>
      </w:r>
      <w:r w:rsidR="0087275C" w:rsidRPr="003B05C5">
        <w:rPr>
          <w:i/>
          <w:iCs/>
          <w:noProof/>
          <w:sz w:val="18"/>
          <w:szCs w:val="18"/>
          <w:lang w:val="en-NZ"/>
        </w:rPr>
        <w:t xml:space="preserve">DC Isolator,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23534C" w:rsidRPr="003B05C5">
        <w:rPr>
          <w:i/>
          <w:iCs/>
          <w:noProof/>
          <w:sz w:val="18"/>
          <w:szCs w:val="18"/>
          <w:lang w:val="en-NZ"/>
        </w:rPr>
        <w:t xml:space="preserve">Edison screw </w:t>
      </w:r>
      <w:r w:rsidR="005E3E17" w:rsidRPr="003B05C5">
        <w:rPr>
          <w:i/>
          <w:iCs/>
          <w:noProof/>
          <w:sz w:val="18"/>
          <w:szCs w:val="18"/>
          <w:lang w:val="en-NZ"/>
        </w:rPr>
        <w:t>l</w:t>
      </w:r>
      <w:r w:rsidR="0023534C" w:rsidRPr="003B05C5">
        <w:rPr>
          <w:i/>
          <w:iCs/>
          <w:noProof/>
          <w:sz w:val="18"/>
          <w:szCs w:val="18"/>
          <w:lang w:val="en-NZ"/>
        </w:rPr>
        <w:t xml:space="preserve">ampholder,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F744A8" w:rsidRPr="003B05C5">
        <w:rPr>
          <w:i/>
          <w:iCs/>
          <w:noProof/>
          <w:sz w:val="18"/>
          <w:szCs w:val="18"/>
          <w:lang w:val="en-NZ"/>
        </w:rPr>
        <w:t>Fluorescent lamp ballast, Fluorescent lamp starter,</w:t>
      </w:r>
      <w:r w:rsidR="00721560" w:rsidRPr="003B05C5">
        <w:rPr>
          <w:i/>
          <w:iCs/>
          <w:noProof/>
          <w:sz w:val="18"/>
          <w:szCs w:val="18"/>
          <w:lang w:val="en-NZ"/>
        </w:rPr>
        <w:br/>
      </w:r>
      <w:r w:rsidR="005E3E17" w:rsidRPr="003B05C5">
        <w:rPr>
          <w:i/>
          <w:iCs/>
          <w:noProof/>
          <w:sz w:val="18"/>
          <w:szCs w:val="18"/>
          <w:lang w:val="en-NZ"/>
        </w:rPr>
        <w:t xml:space="preserve">Lampholder adaptor,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7F59BC" w:rsidRPr="003B05C5">
        <w:rPr>
          <w:i/>
          <w:iCs/>
          <w:noProof/>
          <w:sz w:val="18"/>
          <w:szCs w:val="18"/>
          <w:lang w:val="en-NZ"/>
        </w:rPr>
        <w:t xml:space="preserve">LED lamp, </w:t>
      </w:r>
      <w:r w:rsidR="00DC3CA1" w:rsidRPr="003B05C5">
        <w:rPr>
          <w:i/>
          <w:iCs/>
          <w:noProof/>
          <w:sz w:val="18"/>
          <w:szCs w:val="18"/>
          <w:lang w:val="en-NZ"/>
        </w:rPr>
        <w:t xml:space="preserve">Miniature overcurrent circuit breaker,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5E3E17" w:rsidRPr="003B05C5">
        <w:rPr>
          <w:i/>
          <w:iCs/>
          <w:noProof/>
          <w:sz w:val="18"/>
          <w:szCs w:val="18"/>
          <w:lang w:val="en-NZ"/>
        </w:rPr>
        <w:t xml:space="preserve">Plug, </w:t>
      </w:r>
      <w:r w:rsidR="00022BEF" w:rsidRPr="003B05C5">
        <w:rPr>
          <w:i/>
          <w:iCs/>
          <w:noProof/>
          <w:sz w:val="18"/>
          <w:szCs w:val="18"/>
          <w:lang w:val="en-NZ"/>
        </w:rPr>
        <w:t xml:space="preserve"> </w:t>
      </w:r>
      <w:r w:rsidR="001A10F1" w:rsidRPr="003B05C5">
        <w:rPr>
          <w:i/>
          <w:iCs/>
          <w:noProof/>
          <w:sz w:val="18"/>
          <w:szCs w:val="18"/>
          <w:lang w:val="en-NZ"/>
        </w:rPr>
        <w:t>Residual current device</w:t>
      </w:r>
      <w:r w:rsidR="005E3E17" w:rsidRPr="003B05C5">
        <w:rPr>
          <w:i/>
          <w:iCs/>
          <w:noProof/>
          <w:sz w:val="18"/>
          <w:szCs w:val="18"/>
          <w:lang w:val="en-NZ"/>
        </w:rPr>
        <w:t>,</w:t>
      </w:r>
      <w:r w:rsidR="00721560" w:rsidRPr="003B05C5">
        <w:rPr>
          <w:i/>
          <w:iCs/>
          <w:noProof/>
          <w:sz w:val="18"/>
          <w:szCs w:val="18"/>
          <w:lang w:val="en-NZ"/>
        </w:rPr>
        <w:br/>
      </w:r>
      <w:r w:rsidR="005E3E17" w:rsidRPr="003B05C5">
        <w:rPr>
          <w:i/>
          <w:iCs/>
          <w:noProof/>
          <w:sz w:val="18"/>
          <w:szCs w:val="18"/>
          <w:lang w:val="en-NZ"/>
        </w:rPr>
        <w:t>Supply Flexible Cord</w:t>
      </w:r>
      <w:r w:rsidR="00E432B0" w:rsidRPr="003B05C5">
        <w:rPr>
          <w:i/>
          <w:iCs/>
          <w:noProof/>
          <w:sz w:val="18"/>
          <w:szCs w:val="18"/>
          <w:lang w:val="en-NZ"/>
        </w:rPr>
        <w:t>.</w:t>
      </w:r>
      <w:r w:rsidR="00390109" w:rsidRPr="003B05C5">
        <w:rPr>
          <w:i/>
          <w:iCs/>
          <w:noProof/>
          <w:sz w:val="18"/>
          <w:szCs w:val="18"/>
          <w:lang w:val="en-NZ"/>
        </w:rPr>
        <w:t xml:space="preserve"> </w:t>
      </w:r>
    </w:p>
    <w:p w:rsidR="008E44A6" w:rsidRPr="003B05C5" w:rsidRDefault="008E44A6" w:rsidP="00C62760">
      <w:pPr>
        <w:rPr>
          <w:noProof/>
          <w:lang w:val="en-NZ"/>
        </w:rPr>
      </w:pPr>
    </w:p>
    <w:sectPr w:rsidR="008E44A6" w:rsidRPr="003B05C5" w:rsidSect="000C4123">
      <w:type w:val="continuous"/>
      <w:pgSz w:w="11899" w:h="16838"/>
      <w:pgMar w:top="1985" w:right="1797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64E" w:rsidRDefault="003A064E" w:rsidP="0023460B">
      <w:pPr>
        <w:spacing w:line="240" w:lineRule="auto"/>
      </w:pPr>
      <w:r>
        <w:separator/>
      </w:r>
    </w:p>
  </w:endnote>
  <w:endnote w:type="continuationSeparator" w:id="0">
    <w:p w:rsidR="003A064E" w:rsidRDefault="003A064E" w:rsidP="00234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483A" w:rsidRPr="004F0796" w:rsidRDefault="009C483A" w:rsidP="00C81BD7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UL International New Zealand Ltd.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PO Box 300 330, Albany</w:t>
    </w:r>
  </w:p>
  <w:p w:rsidR="009C483A" w:rsidRPr="004F0796" w:rsidRDefault="009C483A" w:rsidP="00C81BD7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54 Tarndale Grove, Albany, Auckland 0632, New Zealand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Auckland 0752, New Zealand</w:t>
    </w:r>
  </w:p>
  <w:p w:rsidR="009C483A" w:rsidRPr="00C81BD7" w:rsidRDefault="009C483A" w:rsidP="004F1F5F">
    <w:pPr>
      <w:rPr>
        <w:sz w:val="18"/>
        <w:szCs w:val="22"/>
      </w:rPr>
    </w:pPr>
    <w:r w:rsidRPr="004F0796">
      <w:rPr>
        <w:rFonts w:asciiTheme="minorBidi" w:hAnsiTheme="minorBidi" w:cstheme="minorBidi"/>
        <w:sz w:val="18"/>
        <w:szCs w:val="18"/>
      </w:rPr>
      <w:t xml:space="preserve">T: +64.9.415.3355 / </w:t>
    </w:r>
    <w:r w:rsidR="00E474C8">
      <w:rPr>
        <w:rFonts w:asciiTheme="minorBidi" w:hAnsiTheme="minorBidi" w:cstheme="minorBidi"/>
        <w:sz w:val="18"/>
        <w:szCs w:val="18"/>
      </w:rPr>
      <w:t xml:space="preserve">E: co.anz@ul.com / </w:t>
    </w:r>
    <w:r w:rsidRPr="004F0796">
      <w:rPr>
        <w:rFonts w:asciiTheme="minorBidi" w:hAnsiTheme="minorBidi" w:cstheme="minorBidi"/>
        <w:sz w:val="18"/>
        <w:szCs w:val="18"/>
      </w:rPr>
      <w:t>W: ul.com</w:t>
    </w:r>
    <w:r w:rsidR="004F1F5F">
      <w:rPr>
        <w:rFonts w:asciiTheme="minorBidi" w:hAnsiTheme="minorBidi" w:cstheme="minorBidi"/>
        <w:sz w:val="18"/>
        <w:szCs w:val="18"/>
      </w:rPr>
      <w:tab/>
    </w:r>
    <w:r w:rsidR="004F1F5F">
      <w:rPr>
        <w:rFonts w:asciiTheme="minorBidi" w:hAnsiTheme="minorBidi" w:cstheme="minorBidi"/>
        <w:sz w:val="18"/>
        <w:szCs w:val="18"/>
      </w:rPr>
      <w:tab/>
    </w:r>
    <w:r w:rsidR="004F1F5F">
      <w:rPr>
        <w:rFonts w:asciiTheme="minorBidi" w:hAnsiTheme="minorBidi" w:cstheme="minorBidi"/>
        <w:sz w:val="18"/>
        <w:szCs w:val="18"/>
      </w:rPr>
      <w:tab/>
    </w:r>
    <w:r w:rsidR="00B533AF" w:rsidRPr="00B533AF">
      <w:rPr>
        <w:sz w:val="18"/>
        <w:szCs w:val="22"/>
      </w:rPr>
      <w:t>Form-ULID-006843</w:t>
    </w:r>
    <w:r w:rsidR="00B533AF">
      <w:rPr>
        <w:sz w:val="18"/>
        <w:szCs w:val="22"/>
      </w:rPr>
      <w:t xml:space="preserve"> version#</w:t>
    </w:r>
    <w:r w:rsidR="002903A9">
      <w:rPr>
        <w:sz w:val="18"/>
        <w:szCs w:val="22"/>
      </w:rPr>
      <w:t>18</w:t>
    </w:r>
  </w:p>
  <w:p w:rsidR="009C483A" w:rsidRDefault="009C483A" w:rsidP="00C81BD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483A" w:rsidRDefault="009C483A" w:rsidP="00DA38CD">
    <w:pPr>
      <w:rPr>
        <w:rFonts w:asciiTheme="minorBidi" w:hAnsiTheme="minorBidi" w:cstheme="minorBidi"/>
        <w:sz w:val="18"/>
        <w:szCs w:val="18"/>
      </w:rPr>
    </w:pP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UL International New Zealand Ltd.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PO Box 300 330, Albany</w:t>
    </w: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54 Tarndale Grove, Albany, Auckland 0632, New Zealand</w:t>
    </w:r>
    <w:r w:rsidRPr="004F0796">
      <w:rPr>
        <w:rFonts w:asciiTheme="minorBidi" w:hAnsiTheme="minorBidi" w:cstheme="minorBidi"/>
        <w:sz w:val="18"/>
        <w:szCs w:val="18"/>
      </w:rPr>
      <w:tab/>
    </w:r>
    <w:r w:rsidRPr="004F0796">
      <w:rPr>
        <w:rFonts w:asciiTheme="minorBidi" w:hAnsiTheme="minorBidi" w:cstheme="minorBidi"/>
        <w:sz w:val="18"/>
        <w:szCs w:val="18"/>
      </w:rPr>
      <w:tab/>
      <w:t>Auckland 0752, New Zealand</w:t>
    </w:r>
  </w:p>
  <w:p w:rsidR="009C483A" w:rsidRPr="004F0796" w:rsidRDefault="009C483A" w:rsidP="00DA38CD">
    <w:pPr>
      <w:rPr>
        <w:rFonts w:asciiTheme="minorBidi" w:hAnsiTheme="minorBidi" w:cstheme="minorBidi"/>
        <w:sz w:val="18"/>
        <w:szCs w:val="18"/>
      </w:rPr>
    </w:pPr>
    <w:r w:rsidRPr="004F0796">
      <w:rPr>
        <w:rFonts w:asciiTheme="minorBidi" w:hAnsiTheme="minorBidi" w:cstheme="minorBidi"/>
        <w:sz w:val="18"/>
        <w:szCs w:val="18"/>
      </w:rPr>
      <w:t>T: +64.9.415.3355 / W: ul.com</w:t>
    </w:r>
  </w:p>
  <w:p w:rsidR="009C483A" w:rsidRDefault="009C483A" w:rsidP="00C81BD7">
    <w:pPr>
      <w:pStyle w:val="Footer"/>
    </w:pPr>
    <w:r>
      <w:rPr>
        <w:b/>
        <w:bCs/>
      </w:rPr>
      <w:t>39-IC-F0025 rev 13</w:t>
    </w:r>
  </w:p>
  <w:p w:rsidR="009C483A" w:rsidRDefault="009C483A" w:rsidP="00C81BD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64E" w:rsidRDefault="003A064E" w:rsidP="0023460B">
      <w:pPr>
        <w:spacing w:line="240" w:lineRule="auto"/>
      </w:pPr>
      <w:r>
        <w:separator/>
      </w:r>
    </w:p>
  </w:footnote>
  <w:footnote w:type="continuationSeparator" w:id="0">
    <w:p w:rsidR="003A064E" w:rsidRDefault="003A064E" w:rsidP="00234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26E" w:rsidRPr="00C6626E" w:rsidRDefault="00C6626E" w:rsidP="00C81BD7">
    <w:pPr>
      <w:pStyle w:val="Header"/>
      <w:rPr>
        <w:szCs w:val="20"/>
      </w:rPr>
    </w:pPr>
  </w:p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66944" behindDoc="0" locked="0" layoutInCell="1" allowOverlap="1" wp14:anchorId="7BF545CE" wp14:editId="08029105">
          <wp:simplePos x="0" y="0"/>
          <wp:positionH relativeFrom="page">
            <wp:posOffset>5924550</wp:posOffset>
          </wp:positionH>
          <wp:positionV relativeFrom="page">
            <wp:posOffset>409575</wp:posOffset>
          </wp:positionV>
          <wp:extent cx="1225080" cy="502987"/>
          <wp:effectExtent l="0" t="0" r="0" b="5080"/>
          <wp:wrapNone/>
          <wp:docPr id="7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8527DF" w:rsidP="00C81BD7">
    <w:pPr>
      <w:pStyle w:val="Header"/>
    </w:pPr>
    <w:r>
      <w:t xml:space="preserve">UL </w:t>
    </w:r>
    <w:r w:rsidR="00C379F1">
      <w:t xml:space="preserve">Solutions - </w:t>
    </w:r>
    <w:r w:rsidR="009C483A"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483A" w:rsidRDefault="009C483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776" behindDoc="1" locked="0" layoutInCell="1" allowOverlap="1" wp14:anchorId="5E4BCB03" wp14:editId="1CB80E2E">
          <wp:simplePos x="0" y="0"/>
          <wp:positionH relativeFrom="column">
            <wp:posOffset>5022850</wp:posOffset>
          </wp:positionH>
          <wp:positionV relativeFrom="paragraph">
            <wp:posOffset>-457200</wp:posOffset>
          </wp:positionV>
          <wp:extent cx="1616075" cy="1377950"/>
          <wp:effectExtent l="0" t="0" r="3175" b="0"/>
          <wp:wrapNone/>
          <wp:docPr id="41" name="Picture 1" descr="Macintosh HD:Users:renemoreno:Desktop:UL_ISO_081210 Folder:Links:UL_ISO_LH_Pers H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moreno:Desktop:UL_ISO_081210 Folder:Links:UL_ISO_LH_Pers H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83A" w:rsidRPr="00C81BD7" w:rsidRDefault="009C483A">
    <w:pPr>
      <w:pStyle w:val="Header"/>
      <w:rPr>
        <w:b/>
        <w:bCs/>
        <w:sz w:val="28"/>
        <w:szCs w:val="40"/>
      </w:rPr>
    </w:pPr>
    <w:r w:rsidRPr="00C81BD7">
      <w:rPr>
        <w:b/>
        <w:bCs/>
        <w:sz w:val="28"/>
        <w:szCs w:val="40"/>
      </w:rPr>
      <w:t>Application for Electrical Product Certification</w:t>
    </w:r>
  </w:p>
  <w:p w:rsidR="009C483A" w:rsidRDefault="009C483A">
    <w:pPr>
      <w:pStyle w:val="Header"/>
    </w:pPr>
    <w:r>
      <w:t>UL ANZ Certification Scheme</w:t>
    </w:r>
  </w:p>
  <w:p w:rsidR="009C483A" w:rsidRDefault="009C483A" w:rsidP="00C81BD7">
    <w:pPr>
      <w:pStyle w:val="Header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68992" behindDoc="0" locked="0" layoutInCell="1" allowOverlap="1" wp14:anchorId="49E24F79" wp14:editId="084B6D7F">
          <wp:simplePos x="0" y="0"/>
          <wp:positionH relativeFrom="page">
            <wp:posOffset>9029700</wp:posOffset>
          </wp:positionH>
          <wp:positionV relativeFrom="page">
            <wp:posOffset>436880</wp:posOffset>
          </wp:positionV>
          <wp:extent cx="1225080" cy="502987"/>
          <wp:effectExtent l="0" t="0" r="0" b="5080"/>
          <wp:wrapNone/>
          <wp:docPr id="2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9C483A" w:rsidP="00C81BD7">
    <w:pPr>
      <w:pStyle w:val="Header"/>
    </w:pPr>
    <w:r>
      <w:t xml:space="preserve">UL </w:t>
    </w:r>
    <w:r w:rsidR="00C379F1">
      <w:t xml:space="preserve">Solutions - </w:t>
    </w:r>
    <w:r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26E" w:rsidRPr="00C6626E" w:rsidRDefault="00C6626E" w:rsidP="00C6626E">
    <w:pPr>
      <w:pStyle w:val="Header"/>
      <w:rPr>
        <w:szCs w:val="20"/>
      </w:rPr>
    </w:pPr>
  </w:p>
  <w:p w:rsidR="009C483A" w:rsidRPr="00C81BD7" w:rsidRDefault="00FA4816" w:rsidP="00C81BD7">
    <w:pPr>
      <w:pStyle w:val="Header"/>
      <w:rPr>
        <w:b/>
        <w:bCs/>
        <w:sz w:val="28"/>
        <w:szCs w:val="40"/>
      </w:rPr>
    </w:pPr>
    <w:r w:rsidRPr="00793484">
      <w:rPr>
        <w:noProof/>
      </w:rPr>
      <w:drawing>
        <wp:anchor distT="0" distB="0" distL="114300" distR="114300" simplePos="0" relativeHeight="251671040" behindDoc="0" locked="0" layoutInCell="1" allowOverlap="1" wp14:anchorId="5ED0FF07" wp14:editId="438A8DD1">
          <wp:simplePos x="0" y="0"/>
          <wp:positionH relativeFrom="page">
            <wp:posOffset>5905500</wp:posOffset>
          </wp:positionH>
          <wp:positionV relativeFrom="page">
            <wp:posOffset>465456</wp:posOffset>
          </wp:positionV>
          <wp:extent cx="1225080" cy="502987"/>
          <wp:effectExtent l="0" t="0" r="0" b="5080"/>
          <wp:wrapNone/>
          <wp:docPr id="3" name="UL Solutions" descr="UL Solutions">
            <a:extLst xmlns:a="http://schemas.openxmlformats.org/drawingml/2006/main">
              <a:ext uri="{FF2B5EF4-FFF2-40B4-BE49-F238E27FC236}">
                <a16:creationId xmlns:a16="http://schemas.microsoft.com/office/drawing/2014/main" id="{06761323-F8CE-6FB8-700B-269216C6FB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 Solutions" descr="UL Solutions">
                    <a:extLst>
                      <a:ext uri="{FF2B5EF4-FFF2-40B4-BE49-F238E27FC236}">
                        <a16:creationId xmlns:a16="http://schemas.microsoft.com/office/drawing/2014/main" id="{06761323-F8CE-6FB8-700B-269216C6FB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5080" cy="50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3A" w:rsidRPr="00C81BD7">
      <w:rPr>
        <w:b/>
        <w:bCs/>
        <w:sz w:val="28"/>
        <w:szCs w:val="40"/>
      </w:rPr>
      <w:t>Application for Electrical Product Certification</w:t>
    </w:r>
  </w:p>
  <w:p w:rsidR="009C483A" w:rsidRDefault="009C483A" w:rsidP="00C81BD7">
    <w:pPr>
      <w:pStyle w:val="Header"/>
    </w:pPr>
    <w:r>
      <w:t xml:space="preserve">UL </w:t>
    </w:r>
    <w:r w:rsidR="00C379F1">
      <w:t xml:space="preserve">Solutions - </w:t>
    </w:r>
    <w:r>
      <w:t>ANZ Certification Scheme</w:t>
    </w:r>
  </w:p>
  <w:p w:rsidR="009C483A" w:rsidRDefault="009C483A" w:rsidP="00C81BD7">
    <w:pPr>
      <w:pStyle w:val="Header"/>
      <w:pBdr>
        <w:bottom w:val="single" w:sz="12" w:space="1" w:color="auto"/>
      </w:pBdr>
      <w:tabs>
        <w:tab w:val="left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c14s5LxYQ6e6SdIApTKC65WLzmujJw7M/aRzE6XKTl9WiA26yPYEfEw639DBWalOa38lvMdHl6vTwqrCQJarw==" w:salt="jHgAXJJul0MjNOSjyvUGn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74"/>
    <w:rsid w:val="00002E51"/>
    <w:rsid w:val="00005133"/>
    <w:rsid w:val="00010C66"/>
    <w:rsid w:val="00011785"/>
    <w:rsid w:val="0001561B"/>
    <w:rsid w:val="00022BEF"/>
    <w:rsid w:val="00037844"/>
    <w:rsid w:val="00042158"/>
    <w:rsid w:val="00044758"/>
    <w:rsid w:val="00056200"/>
    <w:rsid w:val="00081F04"/>
    <w:rsid w:val="00091D65"/>
    <w:rsid w:val="000B0FBA"/>
    <w:rsid w:val="000B32F5"/>
    <w:rsid w:val="000C4123"/>
    <w:rsid w:val="000C6BA2"/>
    <w:rsid w:val="000D1D2E"/>
    <w:rsid w:val="0010521A"/>
    <w:rsid w:val="00115004"/>
    <w:rsid w:val="001209FF"/>
    <w:rsid w:val="0012509E"/>
    <w:rsid w:val="00127EAD"/>
    <w:rsid w:val="00162DAD"/>
    <w:rsid w:val="00171D08"/>
    <w:rsid w:val="0017516D"/>
    <w:rsid w:val="0019388D"/>
    <w:rsid w:val="001965C4"/>
    <w:rsid w:val="001A0EFC"/>
    <w:rsid w:val="001A10F1"/>
    <w:rsid w:val="001A6E49"/>
    <w:rsid w:val="001B3FD1"/>
    <w:rsid w:val="001C5243"/>
    <w:rsid w:val="001D00AE"/>
    <w:rsid w:val="001E1C7F"/>
    <w:rsid w:val="00210198"/>
    <w:rsid w:val="002169AB"/>
    <w:rsid w:val="002229F7"/>
    <w:rsid w:val="00226D73"/>
    <w:rsid w:val="0023460B"/>
    <w:rsid w:val="0023534C"/>
    <w:rsid w:val="00236C0D"/>
    <w:rsid w:val="002639DB"/>
    <w:rsid w:val="00265B8F"/>
    <w:rsid w:val="00284A9F"/>
    <w:rsid w:val="00286F9D"/>
    <w:rsid w:val="002903A9"/>
    <w:rsid w:val="002D1E60"/>
    <w:rsid w:val="002D4026"/>
    <w:rsid w:val="002E0411"/>
    <w:rsid w:val="002E66B8"/>
    <w:rsid w:val="0030416B"/>
    <w:rsid w:val="0031678B"/>
    <w:rsid w:val="00330551"/>
    <w:rsid w:val="00331FC1"/>
    <w:rsid w:val="0034411F"/>
    <w:rsid w:val="003459ED"/>
    <w:rsid w:val="0035628D"/>
    <w:rsid w:val="00363C32"/>
    <w:rsid w:val="00365EC7"/>
    <w:rsid w:val="0037290B"/>
    <w:rsid w:val="00381E17"/>
    <w:rsid w:val="0038380D"/>
    <w:rsid w:val="00390109"/>
    <w:rsid w:val="003A064E"/>
    <w:rsid w:val="003A1851"/>
    <w:rsid w:val="003A1CEF"/>
    <w:rsid w:val="003B05C5"/>
    <w:rsid w:val="003B1916"/>
    <w:rsid w:val="003F0DC7"/>
    <w:rsid w:val="003F2991"/>
    <w:rsid w:val="003F3D55"/>
    <w:rsid w:val="0040011A"/>
    <w:rsid w:val="00416B1B"/>
    <w:rsid w:val="00425C5F"/>
    <w:rsid w:val="00437252"/>
    <w:rsid w:val="004406D5"/>
    <w:rsid w:val="00445A22"/>
    <w:rsid w:val="00456394"/>
    <w:rsid w:val="004600A0"/>
    <w:rsid w:val="004649E7"/>
    <w:rsid w:val="004728FE"/>
    <w:rsid w:val="004732A7"/>
    <w:rsid w:val="00483964"/>
    <w:rsid w:val="004A063D"/>
    <w:rsid w:val="004B29F7"/>
    <w:rsid w:val="004F04B1"/>
    <w:rsid w:val="004F1F5F"/>
    <w:rsid w:val="004F46FB"/>
    <w:rsid w:val="005012BD"/>
    <w:rsid w:val="00521A6A"/>
    <w:rsid w:val="00537090"/>
    <w:rsid w:val="00541CE7"/>
    <w:rsid w:val="00541EF6"/>
    <w:rsid w:val="005542EE"/>
    <w:rsid w:val="005737A0"/>
    <w:rsid w:val="00581C0C"/>
    <w:rsid w:val="00583407"/>
    <w:rsid w:val="005867A5"/>
    <w:rsid w:val="005E3E17"/>
    <w:rsid w:val="005E6275"/>
    <w:rsid w:val="005F0345"/>
    <w:rsid w:val="005F3535"/>
    <w:rsid w:val="005F3878"/>
    <w:rsid w:val="00621AF3"/>
    <w:rsid w:val="00660C98"/>
    <w:rsid w:val="0067400D"/>
    <w:rsid w:val="00675DB2"/>
    <w:rsid w:val="00683290"/>
    <w:rsid w:val="00690438"/>
    <w:rsid w:val="006963CF"/>
    <w:rsid w:val="006A3AC2"/>
    <w:rsid w:val="006A518C"/>
    <w:rsid w:val="006B2239"/>
    <w:rsid w:val="006B30FF"/>
    <w:rsid w:val="006B665E"/>
    <w:rsid w:val="00701977"/>
    <w:rsid w:val="00714401"/>
    <w:rsid w:val="00715DB6"/>
    <w:rsid w:val="00721560"/>
    <w:rsid w:val="0073239C"/>
    <w:rsid w:val="00733FC1"/>
    <w:rsid w:val="00755ED6"/>
    <w:rsid w:val="00755F15"/>
    <w:rsid w:val="00755FE6"/>
    <w:rsid w:val="00773B4C"/>
    <w:rsid w:val="00782EAC"/>
    <w:rsid w:val="00785881"/>
    <w:rsid w:val="00791A49"/>
    <w:rsid w:val="007A2D80"/>
    <w:rsid w:val="007A7B2D"/>
    <w:rsid w:val="007B0E0B"/>
    <w:rsid w:val="007B3EFB"/>
    <w:rsid w:val="007B7376"/>
    <w:rsid w:val="007C387B"/>
    <w:rsid w:val="007D5F40"/>
    <w:rsid w:val="007E09CD"/>
    <w:rsid w:val="007E663E"/>
    <w:rsid w:val="007F59BC"/>
    <w:rsid w:val="00816C23"/>
    <w:rsid w:val="00832C58"/>
    <w:rsid w:val="008368A6"/>
    <w:rsid w:val="008422AF"/>
    <w:rsid w:val="00846CB9"/>
    <w:rsid w:val="008477C7"/>
    <w:rsid w:val="008527DF"/>
    <w:rsid w:val="00853AA7"/>
    <w:rsid w:val="0085448A"/>
    <w:rsid w:val="00860CAB"/>
    <w:rsid w:val="008647D9"/>
    <w:rsid w:val="0087275C"/>
    <w:rsid w:val="00872B2B"/>
    <w:rsid w:val="0088150F"/>
    <w:rsid w:val="00882CBA"/>
    <w:rsid w:val="00883283"/>
    <w:rsid w:val="008B54C6"/>
    <w:rsid w:val="008C6E6E"/>
    <w:rsid w:val="008D3FA7"/>
    <w:rsid w:val="008E44A6"/>
    <w:rsid w:val="008E66B6"/>
    <w:rsid w:val="008F2F87"/>
    <w:rsid w:val="008F4CC4"/>
    <w:rsid w:val="00903D6F"/>
    <w:rsid w:val="00904B9A"/>
    <w:rsid w:val="00926774"/>
    <w:rsid w:val="00991DD2"/>
    <w:rsid w:val="00994040"/>
    <w:rsid w:val="009B1752"/>
    <w:rsid w:val="009C2074"/>
    <w:rsid w:val="009C483A"/>
    <w:rsid w:val="009D548F"/>
    <w:rsid w:val="009E0EBC"/>
    <w:rsid w:val="009E352A"/>
    <w:rsid w:val="00A009E0"/>
    <w:rsid w:val="00A103DE"/>
    <w:rsid w:val="00A11D0A"/>
    <w:rsid w:val="00A12696"/>
    <w:rsid w:val="00A22275"/>
    <w:rsid w:val="00A27B43"/>
    <w:rsid w:val="00A52199"/>
    <w:rsid w:val="00A64030"/>
    <w:rsid w:val="00A65012"/>
    <w:rsid w:val="00A834B8"/>
    <w:rsid w:val="00A9101C"/>
    <w:rsid w:val="00A97A9F"/>
    <w:rsid w:val="00AA21AC"/>
    <w:rsid w:val="00AB64EE"/>
    <w:rsid w:val="00AC1746"/>
    <w:rsid w:val="00AE06CA"/>
    <w:rsid w:val="00AF7D45"/>
    <w:rsid w:val="00B0286C"/>
    <w:rsid w:val="00B135A9"/>
    <w:rsid w:val="00B217CB"/>
    <w:rsid w:val="00B35607"/>
    <w:rsid w:val="00B46D8B"/>
    <w:rsid w:val="00B533AF"/>
    <w:rsid w:val="00B66C99"/>
    <w:rsid w:val="00B72F22"/>
    <w:rsid w:val="00B856E0"/>
    <w:rsid w:val="00B93FD8"/>
    <w:rsid w:val="00B9449B"/>
    <w:rsid w:val="00BA08A1"/>
    <w:rsid w:val="00BC0E13"/>
    <w:rsid w:val="00BF5CB4"/>
    <w:rsid w:val="00C12BF5"/>
    <w:rsid w:val="00C2447A"/>
    <w:rsid w:val="00C379F1"/>
    <w:rsid w:val="00C40D12"/>
    <w:rsid w:val="00C451AE"/>
    <w:rsid w:val="00C56377"/>
    <w:rsid w:val="00C6065B"/>
    <w:rsid w:val="00C62093"/>
    <w:rsid w:val="00C62760"/>
    <w:rsid w:val="00C645B0"/>
    <w:rsid w:val="00C6626E"/>
    <w:rsid w:val="00C667DA"/>
    <w:rsid w:val="00C81BD7"/>
    <w:rsid w:val="00CA133C"/>
    <w:rsid w:val="00CA5D25"/>
    <w:rsid w:val="00CB02C6"/>
    <w:rsid w:val="00CB3EC9"/>
    <w:rsid w:val="00CC5017"/>
    <w:rsid w:val="00CD276C"/>
    <w:rsid w:val="00CE24D2"/>
    <w:rsid w:val="00CF7378"/>
    <w:rsid w:val="00D01B79"/>
    <w:rsid w:val="00D6582C"/>
    <w:rsid w:val="00D73DD6"/>
    <w:rsid w:val="00DA38B8"/>
    <w:rsid w:val="00DA38CD"/>
    <w:rsid w:val="00DA7A01"/>
    <w:rsid w:val="00DC3CA1"/>
    <w:rsid w:val="00DC3D49"/>
    <w:rsid w:val="00DC3E9D"/>
    <w:rsid w:val="00DC3F8F"/>
    <w:rsid w:val="00DC5C33"/>
    <w:rsid w:val="00DD294F"/>
    <w:rsid w:val="00DD2E19"/>
    <w:rsid w:val="00E03C3E"/>
    <w:rsid w:val="00E06657"/>
    <w:rsid w:val="00E143B8"/>
    <w:rsid w:val="00E21429"/>
    <w:rsid w:val="00E27AF0"/>
    <w:rsid w:val="00E40FFE"/>
    <w:rsid w:val="00E432B0"/>
    <w:rsid w:val="00E474C8"/>
    <w:rsid w:val="00E52210"/>
    <w:rsid w:val="00E54053"/>
    <w:rsid w:val="00E7261C"/>
    <w:rsid w:val="00E84C55"/>
    <w:rsid w:val="00E84E3B"/>
    <w:rsid w:val="00E95C84"/>
    <w:rsid w:val="00EB0357"/>
    <w:rsid w:val="00EB5780"/>
    <w:rsid w:val="00EB5AE2"/>
    <w:rsid w:val="00EC57E3"/>
    <w:rsid w:val="00ED5A84"/>
    <w:rsid w:val="00ED7F03"/>
    <w:rsid w:val="00EE61C6"/>
    <w:rsid w:val="00EF6742"/>
    <w:rsid w:val="00F12BC4"/>
    <w:rsid w:val="00F16797"/>
    <w:rsid w:val="00F22D65"/>
    <w:rsid w:val="00F31496"/>
    <w:rsid w:val="00F42AC2"/>
    <w:rsid w:val="00F46866"/>
    <w:rsid w:val="00F51FFF"/>
    <w:rsid w:val="00F52B19"/>
    <w:rsid w:val="00F549AD"/>
    <w:rsid w:val="00F63894"/>
    <w:rsid w:val="00F744A8"/>
    <w:rsid w:val="00F90345"/>
    <w:rsid w:val="00FA4816"/>
    <w:rsid w:val="00FB0E67"/>
    <w:rsid w:val="00FC36F5"/>
    <w:rsid w:val="00FD7E19"/>
    <w:rsid w:val="00FE33BB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92171F"/>
  <w15:docId w15:val="{0F0EF67C-D9FB-4EDA-B35B-2C5C689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5A"/>
    <w:pPr>
      <w:spacing w:line="280" w:lineRule="auto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28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728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39"/>
  </w:style>
  <w:style w:type="paragraph" w:styleId="Footer">
    <w:name w:val="footer"/>
    <w:basedOn w:val="Normal"/>
    <w:link w:val="FooterChar"/>
    <w:uiPriority w:val="99"/>
    <w:unhideWhenUsed/>
    <w:rsid w:val="00DB2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39"/>
  </w:style>
  <w:style w:type="character" w:customStyle="1" w:styleId="Heading1Char">
    <w:name w:val="Heading 1 Char"/>
    <w:basedOn w:val="DefaultParagraphFont"/>
    <w:link w:val="Heading1"/>
    <w:uiPriority w:val="9"/>
    <w:rsid w:val="00F6728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28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6728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728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sid w:val="00F6728B"/>
    <w:rPr>
      <w:rFonts w:ascii="Arial" w:hAnsi="Arial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F6728B"/>
    <w:rPr>
      <w:rFonts w:ascii="Arial" w:hAnsi="Arial"/>
      <w:i/>
      <w:iCs/>
    </w:rPr>
  </w:style>
  <w:style w:type="character" w:customStyle="1" w:styleId="IntenseEmphasis1">
    <w:name w:val="Intense Emphasis1"/>
    <w:basedOn w:val="DefaultParagraphFont"/>
    <w:uiPriority w:val="21"/>
    <w:qFormat/>
    <w:rsid w:val="00F6728B"/>
    <w:rPr>
      <w:rFonts w:ascii="Arial" w:hAnsi="Arial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F6728B"/>
    <w:rPr>
      <w:rFonts w:ascii="Arial" w:hAnsi="Arial"/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6728B"/>
    <w:rPr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6728B"/>
    <w:rPr>
      <w:rFonts w:ascii="Arial" w:hAnsi="Arial"/>
      <w:i/>
      <w:iCs/>
      <w:color w:val="000000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672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6728B"/>
    <w:rPr>
      <w:rFonts w:ascii="Arial" w:hAnsi="Arial"/>
      <w:b/>
      <w:bCs/>
      <w:i/>
      <w:iCs/>
      <w:color w:val="4F81BD"/>
      <w:szCs w:val="24"/>
    </w:rPr>
  </w:style>
  <w:style w:type="character" w:customStyle="1" w:styleId="SubtleReference1">
    <w:name w:val="Subtle Reference1"/>
    <w:basedOn w:val="DefaultParagraphFont"/>
    <w:uiPriority w:val="31"/>
    <w:qFormat/>
    <w:rsid w:val="00F6728B"/>
    <w:rPr>
      <w:rFonts w:ascii="Arial" w:hAnsi="Arial"/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6728B"/>
    <w:rPr>
      <w:rFonts w:ascii="Arial" w:hAnsi="Arial"/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6728B"/>
    <w:rPr>
      <w:rFonts w:ascii="Arial" w:hAnsi="Arial"/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F6728B"/>
    <w:pPr>
      <w:ind w:left="720"/>
    </w:pPr>
  </w:style>
  <w:style w:type="table" w:styleId="TableGrid">
    <w:name w:val="Table Grid"/>
    <w:basedOn w:val="TableNormal"/>
    <w:uiPriority w:val="59"/>
    <w:rsid w:val="004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2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3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B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B9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B9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l.com/resources/contracts/gsa-service-terms" TargetMode="External"/><Relationship Id="rId17" Type="http://schemas.openxmlformats.org/officeDocument/2006/relationships/hyperlink" Target="https://www.fairtrading.nsw.gov.au/trades-and-businesses/business-essentials/selling-goods-and-services/electrical-articles/approval-of-electrical-article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ess.gov.au/equipment/not-in-scop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.com/contracts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ess.gov.au/equipment/risk-level-definition/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l.com/contact-us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87\AppData\Local\Temp\wz007e\UL%20International%20New%20Zealand%20Limited%2021A%20Auckland\UL%20ISO%20A4%20Letterhead%20UL%20International%20New%20Zealand%20Ltd.%2021A%20Aucklan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E7704442B43BD965AD7729DB7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08C6-CC14-41B4-8C80-3DE2561680AC}"/>
      </w:docPartPr>
      <w:docPartBody>
        <w:p w:rsidR="0037192B" w:rsidRDefault="00211C7B" w:rsidP="00211C7B">
          <w:pPr>
            <w:pStyle w:val="A93E7704442B43BD965AD7729DB7D69D9"/>
          </w:pPr>
          <w:r w:rsidRPr="000C6BA2">
            <w:rPr>
              <w:color w:val="D9D9D9" w:themeColor="background1" w:themeShade="D9"/>
              <w:lang w:val="en-NZ"/>
            </w:rPr>
            <w:t>Company Address</w:t>
          </w:r>
          <w:r w:rsidRPr="000C6BA2">
            <w:rPr>
              <w:i/>
              <w:iCs/>
              <w:color w:val="D9D9D9" w:themeColor="background1" w:themeShade="D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UL Account# or PSN is provided)</w:t>
          </w:r>
        </w:p>
      </w:docPartBody>
    </w:docPart>
    <w:docPart>
      <w:docPartPr>
        <w:name w:val="0E494642F8A2410EA072399E49F9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9BF9-9AA3-4D28-9E02-5685BAEBC2CC}"/>
      </w:docPartPr>
      <w:docPartBody>
        <w:p w:rsidR="0037192B" w:rsidRDefault="00211C7B" w:rsidP="00211C7B">
          <w:pPr>
            <w:pStyle w:val="0E494642F8A2410EA072399E49F9B3DC9"/>
          </w:pPr>
          <w:r w:rsidRPr="000C6BA2">
            <w:rPr>
              <w:color w:val="D9D9D9" w:themeColor="background1" w:themeShade="D9"/>
              <w:lang w:val="en-NZ"/>
            </w:rPr>
            <w:t>Name</w:t>
          </w:r>
        </w:p>
      </w:docPartBody>
    </w:docPart>
    <w:docPart>
      <w:docPartPr>
        <w:name w:val="F5A2C5B33CD84867B1E822FEE91E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A655-9AD2-4EDE-83F9-2F42C5706551}"/>
      </w:docPartPr>
      <w:docPartBody>
        <w:p w:rsidR="0037192B" w:rsidRDefault="00211C7B" w:rsidP="00211C7B">
          <w:pPr>
            <w:pStyle w:val="F5A2C5B33CD84867B1E822FEE91E3BFF9"/>
          </w:pPr>
          <w:r w:rsidRPr="000C6BA2">
            <w:rPr>
              <w:color w:val="D9D9D9" w:themeColor="background1" w:themeShade="D9"/>
              <w:lang w:val="en-NZ"/>
            </w:rPr>
            <w:t>Position or Title</w:t>
          </w:r>
        </w:p>
      </w:docPartBody>
    </w:docPart>
    <w:docPart>
      <w:docPartPr>
        <w:name w:val="77BF012AB2AE4720BEF39CDBF2E4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462F-7015-43C2-AAF6-A7C17EB70A0F}"/>
      </w:docPartPr>
      <w:docPartBody>
        <w:p w:rsidR="0037192B" w:rsidRDefault="00211C7B" w:rsidP="00211C7B">
          <w:pPr>
            <w:pStyle w:val="77BF012AB2AE4720BEF39CDBF2E4D3109"/>
          </w:pPr>
          <w:r w:rsidRPr="000C6BA2">
            <w:rPr>
              <w:color w:val="D9D9D9" w:themeColor="background1" w:themeShade="D9"/>
              <w:lang w:val="en-NZ"/>
            </w:rPr>
            <w:t>email address</w:t>
          </w:r>
        </w:p>
      </w:docPartBody>
    </w:docPart>
    <w:docPart>
      <w:docPartPr>
        <w:name w:val="63A25C4EE41B4E67869855C4C68B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38FB-07B1-4DA2-86B4-EF0DAC6363B8}"/>
      </w:docPartPr>
      <w:docPartBody>
        <w:p w:rsidR="0037192B" w:rsidRDefault="00211C7B" w:rsidP="00211C7B">
          <w:pPr>
            <w:pStyle w:val="63A25C4EE41B4E67869855C4C68B01889"/>
          </w:pPr>
          <w:r w:rsidRPr="000C6BA2">
            <w:rPr>
              <w:color w:val="D9D9D9" w:themeColor="background1" w:themeShade="D9"/>
              <w:lang w:val="en-NZ"/>
            </w:rPr>
            <w:t>phone number</w:t>
          </w:r>
        </w:p>
      </w:docPartBody>
    </w:docPart>
    <w:docPart>
      <w:docPartPr>
        <w:name w:val="24B17BAD001B4D848E2FD43BE886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CD49-674A-42E7-94C5-6DD79D9937FA}"/>
      </w:docPartPr>
      <w:docPartBody>
        <w:p w:rsidR="0037192B" w:rsidRDefault="00211C7B" w:rsidP="00211C7B">
          <w:pPr>
            <w:pStyle w:val="24B17BAD001B4D848E2FD43BE8868DD39"/>
          </w:pPr>
          <w:r w:rsidRPr="000C6BA2">
            <w:rPr>
              <w:color w:val="D9D9D9" w:themeColor="background1" w:themeShade="D9"/>
              <w:lang w:val="en-NZ"/>
            </w:rPr>
            <w:t>YYYY-MM-DD</w:t>
          </w:r>
        </w:p>
      </w:docPartBody>
    </w:docPart>
    <w:docPart>
      <w:docPartPr>
        <w:name w:val="B866C0E9D4504AEDAF1386C44DFD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D85-CB48-4140-B2CE-1E93A7996478}"/>
      </w:docPartPr>
      <w:docPartBody>
        <w:p w:rsidR="0037192B" w:rsidRDefault="00211C7B" w:rsidP="00211C7B">
          <w:pPr>
            <w:pStyle w:val="B866C0E9D4504AEDAF1386C44DFD2C759"/>
          </w:pPr>
          <w:r w:rsidRPr="000C6BA2">
            <w:rPr>
              <w:rStyle w:val="PlaceholderText"/>
              <w:color w:val="D9D9D9" w:themeColor="background1" w:themeShade="D9"/>
            </w:rPr>
            <w:t>Name, Position</w:t>
          </w:r>
        </w:p>
      </w:docPartBody>
    </w:docPart>
    <w:docPart>
      <w:docPartPr>
        <w:name w:val="ECEA3BF023FE46BF91E9051D8260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7162-2906-4323-A9DD-C8244313167E}"/>
      </w:docPartPr>
      <w:docPartBody>
        <w:p w:rsidR="0037192B" w:rsidRDefault="00211C7B" w:rsidP="00211C7B">
          <w:pPr>
            <w:pStyle w:val="ECEA3BF023FE46BF91E9051D82603CAA9"/>
          </w:pPr>
          <w:r w:rsidRPr="000C6BA2">
            <w:rPr>
              <w:color w:val="D9D9D9" w:themeColor="background1" w:themeShade="D9"/>
              <w:lang w:val="en-NZ"/>
            </w:rPr>
            <w:t>Agent Company Address</w:t>
          </w:r>
        </w:p>
      </w:docPartBody>
    </w:docPart>
    <w:docPart>
      <w:docPartPr>
        <w:name w:val="786B57FDB15E473580927136B2DA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8EED-D3A1-408A-BCA1-07E76CBF60CA}"/>
      </w:docPartPr>
      <w:docPartBody>
        <w:p w:rsidR="0037192B" w:rsidRDefault="00211C7B" w:rsidP="00211C7B">
          <w:pPr>
            <w:pStyle w:val="786B57FDB15E473580927136B2DAA27A9"/>
          </w:pPr>
          <w:r w:rsidRPr="000C6BA2">
            <w:rPr>
              <w:color w:val="D9D9D9" w:themeColor="background1" w:themeShade="D9"/>
              <w:lang w:val="en-NZ"/>
            </w:rPr>
            <w:t>Agent Contact Person Name</w:t>
          </w:r>
        </w:p>
      </w:docPartBody>
    </w:docPart>
    <w:docPart>
      <w:docPartPr>
        <w:name w:val="8B2EE6F125EF411499AC8AB9CDE2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8CDA-8DC3-41B8-811E-B174CD02D9BD}"/>
      </w:docPartPr>
      <w:docPartBody>
        <w:p w:rsidR="0037192B" w:rsidRDefault="00211C7B" w:rsidP="00211C7B">
          <w:pPr>
            <w:pStyle w:val="8B2EE6F125EF411499AC8AB9CDE2CAA19"/>
          </w:pPr>
          <w:r w:rsidRPr="000C6BA2">
            <w:rPr>
              <w:color w:val="D9D9D9" w:themeColor="background1" w:themeShade="D9"/>
              <w:lang w:val="en-NZ"/>
            </w:rPr>
            <w:t>email address</w:t>
          </w:r>
        </w:p>
      </w:docPartBody>
    </w:docPart>
    <w:docPart>
      <w:docPartPr>
        <w:name w:val="97DFC19D17454926A124C667F636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7434-B0B4-437F-A260-438C0A9AC849}"/>
      </w:docPartPr>
      <w:docPartBody>
        <w:p w:rsidR="0037192B" w:rsidRDefault="00211C7B" w:rsidP="00211C7B">
          <w:pPr>
            <w:pStyle w:val="97DFC19D17454926A124C667F636AB929"/>
          </w:pPr>
          <w:r w:rsidRPr="000C6BA2">
            <w:rPr>
              <w:color w:val="D9D9D9" w:themeColor="background1" w:themeShade="D9"/>
              <w:lang w:val="en-NZ"/>
            </w:rPr>
            <w:t>phone number</w:t>
          </w:r>
        </w:p>
      </w:docPartBody>
    </w:docPart>
    <w:docPart>
      <w:docPartPr>
        <w:name w:val="1EDC13B4D2E3405484268C39AF82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1832-142A-49A8-98ED-58C12B37BADD}"/>
      </w:docPartPr>
      <w:docPartBody>
        <w:p w:rsidR="0037192B" w:rsidRDefault="00211C7B" w:rsidP="00211C7B">
          <w:pPr>
            <w:pStyle w:val="1EDC13B4D2E3405484268C39AF8245B39"/>
          </w:pPr>
          <w:r w:rsidRPr="000C6BA2">
            <w:rPr>
              <w:rStyle w:val="PlaceholderText"/>
              <w:color w:val="D9D9D9" w:themeColor="background1" w:themeShade="D9"/>
            </w:rPr>
            <w:t>Test Report Reference</w:t>
          </w:r>
        </w:p>
      </w:docPartBody>
    </w:docPart>
    <w:docPart>
      <w:docPartPr>
        <w:name w:val="59EE3BC0048A4C258F87DB0B1B65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DDBD-89AC-4351-AAF4-5ED83849E912}"/>
      </w:docPartPr>
      <w:docPartBody>
        <w:p w:rsidR="00EF1D02" w:rsidRDefault="00211C7B" w:rsidP="00211C7B">
          <w:pPr>
            <w:pStyle w:val="59EE3BC0048A4C258F87DB0B1B659AB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288C4B9F39B448EE83CFB3A903A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8D87-BA00-47FA-8807-1FDDDD20922A}"/>
      </w:docPartPr>
      <w:docPartBody>
        <w:p w:rsidR="00EF1D02" w:rsidRDefault="00211C7B" w:rsidP="00211C7B">
          <w:pPr>
            <w:pStyle w:val="288C4B9F39B448EE83CFB3A903AD770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612838BC99844373B33F43D8FF8E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D4DC-45A2-4165-90A1-7D26EC4EC260}"/>
      </w:docPartPr>
      <w:docPartBody>
        <w:p w:rsidR="00EF1D02" w:rsidRDefault="00211C7B" w:rsidP="00211C7B">
          <w:pPr>
            <w:pStyle w:val="612838BC99844373B33F43D8FF8E365A9"/>
          </w:pPr>
          <w:r w:rsidRPr="000C6BA2">
            <w:rPr>
              <w:rStyle w:val="PlaceholderText"/>
              <w:color w:val="D9D9D9" w:themeColor="background1" w:themeShade="D9"/>
            </w:rPr>
            <w:t>Certificate or Approval reference</w:t>
          </w:r>
        </w:p>
      </w:docPartBody>
    </w:docPart>
    <w:docPart>
      <w:docPartPr>
        <w:name w:val="B69F0169442D4ED1B7BAE09ECBD5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BFA1-BFF0-4644-9491-E0FDDAD26F8A}"/>
      </w:docPartPr>
      <w:docPartBody>
        <w:p w:rsidR="00EF1D02" w:rsidRDefault="00211C7B" w:rsidP="00211C7B">
          <w:pPr>
            <w:pStyle w:val="B69F0169442D4ED1B7BAE09ECBD521BF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F74A5846B76B49D490001A448DCA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CDB8-E9E5-4A4D-AC67-F967A82DA92E}"/>
      </w:docPartPr>
      <w:docPartBody>
        <w:p w:rsidR="00EF1D02" w:rsidRDefault="00211C7B" w:rsidP="00211C7B">
          <w:pPr>
            <w:pStyle w:val="F74A5846B76B49D490001A448DCAF08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7F0F936C33044D388B52741ACDCE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2587-8819-42A4-990B-21C89C6F047B}"/>
      </w:docPartPr>
      <w:docPartBody>
        <w:p w:rsidR="00EF1D02" w:rsidRDefault="00211C7B" w:rsidP="00211C7B">
          <w:pPr>
            <w:pStyle w:val="7F0F936C33044D388B52741ACDCE1C6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37DEC11936F0481C9A48BCA2DA39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B653-32CA-4F25-B5D9-C8B5BB6A5F27}"/>
      </w:docPartPr>
      <w:docPartBody>
        <w:p w:rsidR="00EF1D02" w:rsidRDefault="00211C7B" w:rsidP="00211C7B">
          <w:pPr>
            <w:pStyle w:val="37DEC11936F0481C9A48BCA2DA399B5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602429D1834D4130B70AB68378EC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4CB9-FE19-4890-8D10-86E7CBED7552}"/>
      </w:docPartPr>
      <w:docPartBody>
        <w:p w:rsidR="00EF1D02" w:rsidRDefault="00211C7B" w:rsidP="00211C7B">
          <w:pPr>
            <w:pStyle w:val="602429D1834D4130B70AB68378ECBBB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8110DD507488409B934E2DED44DE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1D7B-53E1-4DF9-8F33-B28C6D6A0825}"/>
      </w:docPartPr>
      <w:docPartBody>
        <w:p w:rsidR="00EF1D02" w:rsidRDefault="00211C7B" w:rsidP="00211C7B">
          <w:pPr>
            <w:pStyle w:val="8110DD507488409B934E2DED44DE3203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598CCA46AF3D4783955A0C62A4E6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5813-C688-441A-A886-910B87F19E22}"/>
      </w:docPartPr>
      <w:docPartBody>
        <w:p w:rsidR="00EF1D02" w:rsidRDefault="00211C7B" w:rsidP="00211C7B">
          <w:pPr>
            <w:pStyle w:val="598CCA46AF3D4783955A0C62A4E6E77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B8BF4802B6A04C7CAC6D7F35263C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6E1C-585E-46AA-ACE3-87938BA7908A}"/>
      </w:docPartPr>
      <w:docPartBody>
        <w:p w:rsidR="00EF1D02" w:rsidRDefault="00211C7B" w:rsidP="00211C7B">
          <w:pPr>
            <w:pStyle w:val="B8BF4802B6A04C7CAC6D7F35263C079F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923594F3245B49A3977B94BB6B1B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B4AC-0BB3-4572-8F67-E8DB8B12F794}"/>
      </w:docPartPr>
      <w:docPartBody>
        <w:p w:rsidR="00EF1D02" w:rsidRDefault="00211C7B" w:rsidP="00211C7B">
          <w:pPr>
            <w:pStyle w:val="923594F3245B49A3977B94BB6B1B64BE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0701EA0A1A2545C7A839F357A3D3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5A6C-02B2-486D-9223-87502DCAF455}"/>
      </w:docPartPr>
      <w:docPartBody>
        <w:p w:rsidR="00EF1D02" w:rsidRDefault="00211C7B" w:rsidP="00211C7B">
          <w:pPr>
            <w:pStyle w:val="0701EA0A1A2545C7A839F357A3D3C77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79DA6D9E8BE347B087416554DE1C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1771-02F3-4392-B1D1-69D48FBFC6DC}"/>
      </w:docPartPr>
      <w:docPartBody>
        <w:p w:rsidR="00EF1D02" w:rsidRDefault="00211C7B" w:rsidP="00211C7B">
          <w:pPr>
            <w:pStyle w:val="79DA6D9E8BE347B087416554DE1CF3C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1DC55A129D0C44808F9CCC69A82D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FA59-07C6-4EFF-A5FC-85B977E85A12}"/>
      </w:docPartPr>
      <w:docPartBody>
        <w:p w:rsidR="00EF1D02" w:rsidRDefault="00211C7B" w:rsidP="00211C7B">
          <w:pPr>
            <w:pStyle w:val="1DC55A129D0C44808F9CCC69A82D2AE9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FC415818761B4E0887CD07421C2E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3DBA-C74C-40C4-A514-58223BF894F0}"/>
      </w:docPartPr>
      <w:docPartBody>
        <w:p w:rsidR="00EF1D02" w:rsidRDefault="00211C7B" w:rsidP="00211C7B">
          <w:pPr>
            <w:pStyle w:val="FC415818761B4E0887CD07421C2E393E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FB8E4A6C0BAC478483470DFC9FFC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617D-F8CB-4691-BD3D-1E84CC2A844F}"/>
      </w:docPartPr>
      <w:docPartBody>
        <w:p w:rsidR="00EF1D02" w:rsidRDefault="00211C7B" w:rsidP="00211C7B">
          <w:pPr>
            <w:pStyle w:val="FB8E4A6C0BAC478483470DFC9FFCE2F0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068172769AC044C784F6482341EA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6A18-B224-41E6-BDE2-EF4DF99F4299}"/>
      </w:docPartPr>
      <w:docPartBody>
        <w:p w:rsidR="00EF1D02" w:rsidRDefault="00211C7B" w:rsidP="00211C7B">
          <w:pPr>
            <w:pStyle w:val="068172769AC044C784F6482341EA9B7D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1F67732478E244F29282E872FCDE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549D-1C86-4C78-9D77-590B1593F882}"/>
      </w:docPartPr>
      <w:docPartBody>
        <w:p w:rsidR="00410662" w:rsidRDefault="00211C7B" w:rsidP="00211C7B">
          <w:pPr>
            <w:pStyle w:val="1F67732478E244F29282E872FCDEAF549"/>
          </w:pPr>
          <w:r w:rsidRPr="000C6BA2">
            <w:rPr>
              <w:rStyle w:val="PlaceholderText"/>
              <w:color w:val="D9D9D9" w:themeColor="background1" w:themeShade="D9"/>
            </w:rPr>
            <w:t>Description of product exactly as it should appear on the certificate</w:t>
          </w:r>
        </w:p>
      </w:docPartBody>
    </w:docPart>
    <w:docPart>
      <w:docPartPr>
        <w:name w:val="8BAC960C1E394E5C90A103AB1F9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86B8-205F-42B1-97BB-B831BB1F90F6}"/>
      </w:docPartPr>
      <w:docPartBody>
        <w:p w:rsidR="008632D4" w:rsidRDefault="00211C7B" w:rsidP="00211C7B">
          <w:pPr>
            <w:pStyle w:val="8BAC960C1E394E5C90A103AB1F94A66D9"/>
          </w:pPr>
          <w:r w:rsidRPr="000C6BA2">
            <w:rPr>
              <w:color w:val="D9D9D9" w:themeColor="background1" w:themeShade="D9"/>
              <w:lang w:val="en-NZ"/>
            </w:rPr>
            <w:t xml:space="preserve">Agent Company </w:t>
          </w:r>
          <w:r>
            <w:rPr>
              <w:color w:val="D9D9D9" w:themeColor="background1" w:themeShade="D9"/>
              <w:lang w:val="en-NZ"/>
            </w:rPr>
            <w:t>Name</w:t>
          </w:r>
        </w:p>
      </w:docPartBody>
    </w:docPart>
    <w:docPart>
      <w:docPartPr>
        <w:name w:val="1C36F4222CAF48198686E6AD70A6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003E-669D-41B3-9734-AF27CB5C618F}"/>
      </w:docPartPr>
      <w:docPartBody>
        <w:p w:rsidR="006A285B" w:rsidRDefault="00211C7B" w:rsidP="00211C7B">
          <w:pPr>
            <w:pStyle w:val="1C36F4222CAF48198686E6AD70A6BF789"/>
          </w:pPr>
          <w:r w:rsidRPr="000C6BA2">
            <w:rPr>
              <w:rStyle w:val="PlaceholderText"/>
              <w:color w:val="D9D9D9" w:themeColor="background1" w:themeShade="D9"/>
            </w:rPr>
            <w:t>Test Report Reference</w:t>
          </w:r>
        </w:p>
      </w:docPartBody>
    </w:docPart>
    <w:docPart>
      <w:docPartPr>
        <w:name w:val="1172AA25AE004743A5B66A2A25C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337B-439A-4F17-A1A8-CA1CC957ABA3}"/>
      </w:docPartPr>
      <w:docPartBody>
        <w:p w:rsidR="006A285B" w:rsidRDefault="00211C7B" w:rsidP="00211C7B">
          <w:pPr>
            <w:pStyle w:val="1172AA25AE004743A5B66A2A25C0700D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87BCF6E1D3EF435589FAD378626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C12C-0512-47D1-8280-784B12269304}"/>
      </w:docPartPr>
      <w:docPartBody>
        <w:p w:rsidR="006A285B" w:rsidRDefault="00211C7B" w:rsidP="00211C7B">
          <w:pPr>
            <w:pStyle w:val="87BCF6E1D3EF435589FAD3786264D7B2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 xml:space="preserve"> (can leave blank if PSN provided)</w:t>
          </w:r>
        </w:p>
      </w:docPartBody>
    </w:docPart>
    <w:docPart>
      <w:docPartPr>
        <w:name w:val="7C1F194B20C44981A480C9DCDA7B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4187-0D6E-4378-B6C3-96A9681D8F05}"/>
      </w:docPartPr>
      <w:docPartBody>
        <w:p w:rsidR="006A285B" w:rsidRDefault="00211C7B" w:rsidP="00211C7B">
          <w:pPr>
            <w:pStyle w:val="7C1F194B20C44981A480C9DCDA7BBE44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78DC8C74215744C7A47B2F07B8B5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1F91-1C3C-4B24-B706-B085C73FB3B2}"/>
      </w:docPartPr>
      <w:docPartBody>
        <w:p w:rsidR="006A285B" w:rsidRDefault="00211C7B" w:rsidP="00211C7B">
          <w:pPr>
            <w:pStyle w:val="78DC8C74215744C7A47B2F07B8B53A20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E05EFC3D7EAD428C85BCE9475FA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B8B7-97BB-435C-8D1E-79BC6531B160}"/>
      </w:docPartPr>
      <w:docPartBody>
        <w:p w:rsidR="006A285B" w:rsidRDefault="00211C7B" w:rsidP="00211C7B">
          <w:pPr>
            <w:pStyle w:val="E05EFC3D7EAD428C85BCE9475FA9B4B8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4CA0B66E341D4AD285951CA5708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2F1F-36E8-4D05-93BB-8A53AD7D9F58}"/>
      </w:docPartPr>
      <w:docPartBody>
        <w:p w:rsidR="006A285B" w:rsidRDefault="00211C7B" w:rsidP="00211C7B">
          <w:pPr>
            <w:pStyle w:val="4CA0B66E341D4AD285951CA57085CACB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BD120329A1FA429396450D35CB92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1790-E6E3-4D86-A79A-D4066A6F11F3}"/>
      </w:docPartPr>
      <w:docPartBody>
        <w:p w:rsidR="006A285B" w:rsidRDefault="00211C7B" w:rsidP="00211C7B">
          <w:pPr>
            <w:pStyle w:val="BD120329A1FA429396450D35CB927AB69"/>
          </w:pPr>
          <w:r w:rsidRPr="000C6BA2">
            <w:rPr>
              <w:color w:val="D9D9D9" w:themeColor="background1" w:themeShade="D9"/>
              <w:lang w:val="en-NZ"/>
            </w:rPr>
            <w:t>Name or UL PSN#</w:t>
          </w:r>
        </w:p>
      </w:docPartBody>
    </w:docPart>
    <w:docPart>
      <w:docPartPr>
        <w:name w:val="3200E851E7144E9FB38BC492B612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4270-34DC-4AC0-8DD7-F35B817D5D48}"/>
      </w:docPartPr>
      <w:docPartBody>
        <w:p w:rsidR="006A285B" w:rsidRDefault="00211C7B" w:rsidP="00211C7B">
          <w:pPr>
            <w:pStyle w:val="3200E851E7144E9FB38BC492B612450D9"/>
          </w:pPr>
          <w:r w:rsidRPr="000C6BA2">
            <w:rPr>
              <w:color w:val="D9D9D9" w:themeColor="background1" w:themeShade="D9"/>
              <w:lang w:val="en-NZ"/>
            </w:rPr>
            <w:t>Address</w:t>
          </w:r>
          <w:r w:rsidRPr="00B66C99">
            <w:rPr>
              <w:i/>
              <w:iCs/>
              <w:color w:val="F1A983" w:themeColor="accent2" w:themeTint="99"/>
              <w:lang w:val="en-NZ"/>
            </w:rPr>
            <w:t xml:space="preserve"> </w:t>
          </w:r>
          <w:r w:rsidRPr="000C6BA2">
            <w:rPr>
              <w:i/>
              <w:iCs/>
              <w:color w:val="F6C5AC" w:themeColor="accent2" w:themeTint="66"/>
              <w:lang w:val="en-NZ"/>
            </w:rPr>
            <w:t>(can leave blank if PSN provided)</w:t>
          </w:r>
        </w:p>
      </w:docPartBody>
    </w:docPart>
    <w:docPart>
      <w:docPartPr>
        <w:name w:val="668823600AEB41F3A8CADFE37FCA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3241-BA4B-49C0-AF27-FB2A7058CBD0}"/>
      </w:docPartPr>
      <w:docPartBody>
        <w:p w:rsidR="00B35292" w:rsidRDefault="00211C7B" w:rsidP="00211C7B">
          <w:pPr>
            <w:pStyle w:val="668823600AEB41F3A8CADFE37FCA45699"/>
          </w:pPr>
          <w:r w:rsidRPr="000C6BA2">
            <w:rPr>
              <w:rStyle w:val="PlaceholderText"/>
              <w:color w:val="D9D9D9" w:themeColor="background1" w:themeShade="D9"/>
            </w:rPr>
            <w:t>ULL-123456</w:t>
          </w:r>
        </w:p>
      </w:docPartBody>
    </w:docPart>
    <w:docPart>
      <w:docPartPr>
        <w:name w:val="8EF54FC0E6B84212A4ED8D25C01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861C-9635-4804-A13D-76B01201E246}"/>
      </w:docPartPr>
      <w:docPartBody>
        <w:p w:rsidR="002048A1" w:rsidRDefault="00211C7B" w:rsidP="00211C7B">
          <w:pPr>
            <w:pStyle w:val="8EF54FC0E6B84212A4ED8D25C01F4E8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84C9BA7AB07C468F82335B8A5C3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9625-86EA-4A39-8B3C-4D79F643A403}"/>
      </w:docPartPr>
      <w:docPartBody>
        <w:p w:rsidR="002048A1" w:rsidRDefault="00211C7B" w:rsidP="00211C7B">
          <w:pPr>
            <w:pStyle w:val="84C9BA7AB07C468F82335B8A5C39D01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A00E49A0D8574080BB894CF2BD87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13B-A98F-4DE0-BDB3-F58646D8C42E}"/>
      </w:docPartPr>
      <w:docPartBody>
        <w:p w:rsidR="002048A1" w:rsidRDefault="00211C7B" w:rsidP="00211C7B">
          <w:pPr>
            <w:pStyle w:val="A00E49A0D8574080BB894CF2BD87016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516124464E3A440DBABA86FA4B06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9533-25D4-4F24-8F09-952DB001C38E}"/>
      </w:docPartPr>
      <w:docPartBody>
        <w:p w:rsidR="000A3378" w:rsidRDefault="00211C7B" w:rsidP="00211C7B">
          <w:pPr>
            <w:pStyle w:val="516124464E3A440DBABA86FA4B06FD7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DBAABD688C3A44C39CABE6363AED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001A-84B7-4EC2-B0BE-406CBE451238}"/>
      </w:docPartPr>
      <w:docPartBody>
        <w:p w:rsidR="000A3378" w:rsidRDefault="00211C7B" w:rsidP="00211C7B">
          <w:pPr>
            <w:pStyle w:val="DBAABD688C3A44C39CABE6363AED5E0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1576785B3681436A8A735F478E8F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888A-87B1-42EF-BF25-ABDFD978BCA0}"/>
      </w:docPartPr>
      <w:docPartBody>
        <w:p w:rsidR="000A3378" w:rsidRDefault="00211C7B" w:rsidP="00211C7B">
          <w:pPr>
            <w:pStyle w:val="1576785B3681436A8A735F478E8FE0D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507085352B2D4C0F9CFC623A35A1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75D4-254C-41D9-BB0F-6DFD40A6A331}"/>
      </w:docPartPr>
      <w:docPartBody>
        <w:p w:rsidR="000A3378" w:rsidRDefault="00211C7B" w:rsidP="00211C7B">
          <w:pPr>
            <w:pStyle w:val="507085352B2D4C0F9CFC623A35A1C03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2A09F80B304848EE86E42F32DF2E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59ED-1EE8-4FD1-812D-3005E1B97EFD}"/>
      </w:docPartPr>
      <w:docPartBody>
        <w:p w:rsidR="000A3378" w:rsidRDefault="00211C7B" w:rsidP="00211C7B">
          <w:pPr>
            <w:pStyle w:val="2A09F80B304848EE86E42F32DF2EA216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D9E3F7D54D234D768AD63AF388BF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E357-8C02-4B29-90B3-500DEF44E3E5}"/>
      </w:docPartPr>
      <w:docPartBody>
        <w:p w:rsidR="000A3378" w:rsidRDefault="00211C7B" w:rsidP="00211C7B">
          <w:pPr>
            <w:pStyle w:val="D9E3F7D54D234D768AD63AF388BFFCCA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01161304F8524BF09632FE157E87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7DA5-1D2F-4550-AB9C-38159D16DE80}"/>
      </w:docPartPr>
      <w:docPartBody>
        <w:p w:rsidR="000A3378" w:rsidRDefault="00211C7B" w:rsidP="00211C7B">
          <w:pPr>
            <w:pStyle w:val="01161304F8524BF09632FE157E876B95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52ED49DAE0DF4FB69F140137B649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8946-4FC4-433B-B027-4C1011F78910}"/>
      </w:docPartPr>
      <w:docPartBody>
        <w:p w:rsidR="000A3378" w:rsidRDefault="00211C7B" w:rsidP="00211C7B">
          <w:pPr>
            <w:pStyle w:val="52ED49DAE0DF4FB69F140137B649762C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7E2F1ACA3D3242BB930AA6373EC2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0D32-3B72-448D-909B-3CEA79B20E46}"/>
      </w:docPartPr>
      <w:docPartBody>
        <w:p w:rsidR="000A3378" w:rsidRDefault="00211C7B" w:rsidP="00211C7B">
          <w:pPr>
            <w:pStyle w:val="7E2F1ACA3D3242BB930AA6373EC2B5A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0D82B19713924F189401CFC58A30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078-7173-4D62-8D50-61F8EE8B5A2C}"/>
      </w:docPartPr>
      <w:docPartBody>
        <w:p w:rsidR="000A3378" w:rsidRDefault="00211C7B" w:rsidP="00211C7B">
          <w:pPr>
            <w:pStyle w:val="0D82B19713924F189401CFC58A30C22D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F93B33F63FE34AC0A62CE77F71E1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DF92-769A-45C8-9DA9-CCF25B93F548}"/>
      </w:docPartPr>
      <w:docPartBody>
        <w:p w:rsidR="000A3378" w:rsidRDefault="00211C7B" w:rsidP="00211C7B">
          <w:pPr>
            <w:pStyle w:val="F93B33F63FE34AC0A62CE77F71E1C83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43687D243D3D4D84804299CDE5EA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8E91-8385-4E7C-8982-FD6E5634ACB9}"/>
      </w:docPartPr>
      <w:docPartBody>
        <w:p w:rsidR="000A3378" w:rsidRDefault="00211C7B" w:rsidP="00211C7B">
          <w:pPr>
            <w:pStyle w:val="43687D243D3D4D84804299CDE5EAC1B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883CF6AB775E402C91A3B13060A3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BA2F-2B24-444A-A02D-199F89A18629}"/>
      </w:docPartPr>
      <w:docPartBody>
        <w:p w:rsidR="000A3378" w:rsidRDefault="00211C7B" w:rsidP="00211C7B">
          <w:pPr>
            <w:pStyle w:val="883CF6AB775E402C91A3B13060A360D1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11DFB2E8C6A84EEAA66595809D3F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D5F2-5786-49EE-8442-15B981563DD1}"/>
      </w:docPartPr>
      <w:docPartBody>
        <w:p w:rsidR="000A3378" w:rsidRDefault="00211C7B" w:rsidP="00211C7B">
          <w:pPr>
            <w:pStyle w:val="11DFB2E8C6A84EEAA66595809D3F9FAB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Component</w:t>
          </w:r>
        </w:p>
      </w:docPartBody>
    </w:docPart>
    <w:docPart>
      <w:docPartPr>
        <w:name w:val="077A0FDFFBFA4F99A87939E8B065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98BE-7A20-4263-BAC5-EEE187C22142}"/>
      </w:docPartPr>
      <w:docPartBody>
        <w:p w:rsidR="000A3378" w:rsidRDefault="00211C7B" w:rsidP="00211C7B">
          <w:pPr>
            <w:pStyle w:val="077A0FDFFBFA4F99A87939E8B0651054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Brand</w:t>
          </w:r>
        </w:p>
      </w:docPartBody>
    </w:docPart>
    <w:docPart>
      <w:docPartPr>
        <w:name w:val="33BB34C04F204464844094B34AB1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AEB6-76AB-4E1A-AFE5-8D5548A589A7}"/>
      </w:docPartPr>
      <w:docPartBody>
        <w:p w:rsidR="000A3378" w:rsidRDefault="00211C7B" w:rsidP="00211C7B">
          <w:pPr>
            <w:pStyle w:val="33BB34C04F204464844094B34AB1EFC7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Model ref</w:t>
          </w:r>
        </w:p>
      </w:docPartBody>
    </w:docPart>
    <w:docPart>
      <w:docPartPr>
        <w:name w:val="6B48228F879248848721D8FB79EF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872D-ABA3-48A3-8796-20D5CA5B0337}"/>
      </w:docPartPr>
      <w:docPartBody>
        <w:p w:rsidR="000A3378" w:rsidRDefault="00211C7B" w:rsidP="00211C7B">
          <w:pPr>
            <w:pStyle w:val="6B48228F879248848721D8FB79EFFCA89"/>
          </w:pPr>
          <w:r w:rsidRPr="004728FE">
            <w:rPr>
              <w:rStyle w:val="PlaceholderText"/>
              <w:color w:val="D9D9D9" w:themeColor="background1" w:themeShade="D9"/>
              <w:sz w:val="18"/>
              <w:szCs w:val="22"/>
            </w:rPr>
            <w:t>Certificate or Approval reference</w:t>
          </w:r>
        </w:p>
      </w:docPartBody>
    </w:docPart>
    <w:docPart>
      <w:docPartPr>
        <w:name w:val="394B4C142FAF410E8BAAB7AE4FC4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2C18-9C96-48AA-A466-023247731B3E}"/>
      </w:docPartPr>
      <w:docPartBody>
        <w:p w:rsidR="00211C7B" w:rsidRDefault="00211C7B" w:rsidP="00211C7B">
          <w:pPr>
            <w:pStyle w:val="394B4C142FAF410E8BAAB7AE4FC4D89A8"/>
          </w:pPr>
          <w:r w:rsidRPr="000C6BA2">
            <w:rPr>
              <w:color w:val="D9D9D9" w:themeColor="background1" w:themeShade="D9"/>
              <w:lang w:val="en-NZ"/>
            </w:rPr>
            <w:t xml:space="preserve">Company </w:t>
          </w:r>
          <w:r>
            <w:rPr>
              <w:color w:val="D9D9D9" w:themeColor="background1" w:themeShade="D9"/>
              <w:lang w:val="en-NZ"/>
            </w:rPr>
            <w:t>Name or UL Account# / PSN#</w:t>
          </w:r>
        </w:p>
      </w:docPartBody>
    </w:docPart>
    <w:docPart>
      <w:docPartPr>
        <w:name w:val="351199AB3F144E68BADA73B6F325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33DA-FD28-4DE0-88F8-301F5CC352CC}"/>
      </w:docPartPr>
      <w:docPartBody>
        <w:p w:rsidR="00211C7B" w:rsidRDefault="00211C7B" w:rsidP="00211C7B">
          <w:pPr>
            <w:pStyle w:val="351199AB3F144E68BADA73B6F3254F632"/>
          </w:pPr>
          <w:r>
            <w:rPr>
              <w:color w:val="D9D9D9" w:themeColor="background1" w:themeShade="D9"/>
              <w:lang w:val="en-NZ"/>
            </w:rPr>
            <w:t>EESS Platform ID / Business email id</w:t>
          </w:r>
        </w:p>
      </w:docPartBody>
    </w:docPart>
    <w:docPart>
      <w:docPartPr>
        <w:name w:val="2BC922E88A4B40E1985940062C0C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7364-FEB8-49A7-B35F-9520CD4E9978}"/>
      </w:docPartPr>
      <w:docPartBody>
        <w:p w:rsidR="0000525E" w:rsidRDefault="0000525E" w:rsidP="0000525E">
          <w:pPr>
            <w:pStyle w:val="2BC922E88A4B40E1985940062C0C27F4"/>
          </w:pPr>
          <w:r>
            <w:rPr>
              <w:rStyle w:val="PlaceholderText"/>
            </w:rPr>
            <w:t>if required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2B"/>
    <w:rsid w:val="0000525E"/>
    <w:rsid w:val="000066ED"/>
    <w:rsid w:val="00024489"/>
    <w:rsid w:val="00042047"/>
    <w:rsid w:val="000A3378"/>
    <w:rsid w:val="000B5285"/>
    <w:rsid w:val="000E2B5D"/>
    <w:rsid w:val="001C2CB8"/>
    <w:rsid w:val="001C3FBF"/>
    <w:rsid w:val="001E1C7F"/>
    <w:rsid w:val="002048A1"/>
    <w:rsid w:val="00211C7B"/>
    <w:rsid w:val="00213058"/>
    <w:rsid w:val="00214F0B"/>
    <w:rsid w:val="00365D37"/>
    <w:rsid w:val="0037192B"/>
    <w:rsid w:val="003E6EFD"/>
    <w:rsid w:val="00410662"/>
    <w:rsid w:val="004649E7"/>
    <w:rsid w:val="004F3CCC"/>
    <w:rsid w:val="005864A4"/>
    <w:rsid w:val="005A0024"/>
    <w:rsid w:val="005E5C89"/>
    <w:rsid w:val="00606315"/>
    <w:rsid w:val="00674E27"/>
    <w:rsid w:val="006A285B"/>
    <w:rsid w:val="006A6F33"/>
    <w:rsid w:val="0073239C"/>
    <w:rsid w:val="007E372D"/>
    <w:rsid w:val="008477C7"/>
    <w:rsid w:val="008632D4"/>
    <w:rsid w:val="008C7CCD"/>
    <w:rsid w:val="0092004B"/>
    <w:rsid w:val="00926BF5"/>
    <w:rsid w:val="00963411"/>
    <w:rsid w:val="0098136D"/>
    <w:rsid w:val="00A9101C"/>
    <w:rsid w:val="00AA1CC6"/>
    <w:rsid w:val="00AA21AC"/>
    <w:rsid w:val="00B1458F"/>
    <w:rsid w:val="00B35292"/>
    <w:rsid w:val="00B97371"/>
    <w:rsid w:val="00C12BF5"/>
    <w:rsid w:val="00C51470"/>
    <w:rsid w:val="00CD276C"/>
    <w:rsid w:val="00CE4A6D"/>
    <w:rsid w:val="00D01B79"/>
    <w:rsid w:val="00D069B7"/>
    <w:rsid w:val="00D22672"/>
    <w:rsid w:val="00DA505B"/>
    <w:rsid w:val="00DA5C0D"/>
    <w:rsid w:val="00DB6EEA"/>
    <w:rsid w:val="00DC3D49"/>
    <w:rsid w:val="00E425EA"/>
    <w:rsid w:val="00EF1D02"/>
    <w:rsid w:val="00F12BC4"/>
    <w:rsid w:val="00F63894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25E"/>
    <w:rPr>
      <w:color w:val="808080"/>
    </w:rPr>
  </w:style>
  <w:style w:type="paragraph" w:customStyle="1" w:styleId="394B4C142FAF410E8BAAB7AE4FC4D89A8">
    <w:name w:val="394B4C142FAF410E8BAAB7AE4FC4D89A8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A93E7704442B43BD965AD7729DB7D69D9">
    <w:name w:val="A93E7704442B43BD965AD7729DB7D69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51199AB3F144E68BADA73B6F3254F632">
    <w:name w:val="351199AB3F144E68BADA73B6F3254F632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E494642F8A2410EA072399E49F9B3DC9">
    <w:name w:val="0E494642F8A2410EA072399E49F9B3D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5A2C5B33CD84867B1E822FEE91E3BFF9">
    <w:name w:val="F5A2C5B33CD84867B1E822FEE91E3BF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7BF012AB2AE4720BEF39CDBF2E4D3109">
    <w:name w:val="77BF012AB2AE4720BEF39CDBF2E4D31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3A25C4EE41B4E67869855C4C68B01889">
    <w:name w:val="63A25C4EE41B4E67869855C4C68B018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4B17BAD001B4D848E2FD43BE8868DD39">
    <w:name w:val="24B17BAD001B4D848E2FD43BE8868DD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866C0E9D4504AEDAF1386C44DFD2C759">
    <w:name w:val="B866C0E9D4504AEDAF1386C44DFD2C75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BAC960C1E394E5C90A103AB1F94A66D9">
    <w:name w:val="8BAC960C1E394E5C90A103AB1F94A66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ECEA3BF023FE46BF91E9051D82603CAA9">
    <w:name w:val="ECEA3BF023FE46BF91E9051D82603CA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86B57FDB15E473580927136B2DAA27A9">
    <w:name w:val="786B57FDB15E473580927136B2DAA27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B2EE6F125EF411499AC8AB9CDE2CAA19">
    <w:name w:val="8B2EE6F125EF411499AC8AB9CDE2CAA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97DFC19D17454926A124C667F636AB929">
    <w:name w:val="97DFC19D17454926A124C667F636AB92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DB18B1B1FB84CF38F7C02D0EE0EFCE79">
    <w:name w:val="1DB18B1B1FB84CF38F7C02D0EE0EFCE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68823600AEB41F3A8CADFE37FCA45699">
    <w:name w:val="668823600AEB41F3A8CADFE37FCA4569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F67732478E244F29282E872FCDEAF549">
    <w:name w:val="1F67732478E244F29282E872FCDEAF5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EDC13B4D2E3405484268C39AF8245B39">
    <w:name w:val="1EDC13B4D2E3405484268C39AF8245B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C36F4222CAF48198686E6AD70A6BF789">
    <w:name w:val="1C36F4222CAF48198686E6AD70A6BF7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172AA25AE004743A5B66A2A25C0700D9">
    <w:name w:val="1172AA25AE004743A5B66A2A25C0700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7BCF6E1D3EF435589FAD3786264D7B29">
    <w:name w:val="87BCF6E1D3EF435589FAD3786264D7B2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C1F194B20C44981A480C9DCDA7BBE449">
    <w:name w:val="7C1F194B20C44981A480C9DCDA7BBE4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8DC8C74215744C7A47B2F07B8B53A209">
    <w:name w:val="78DC8C74215744C7A47B2F07B8B53A2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E05EFC3D7EAD428C85BCE9475FA9B4B89">
    <w:name w:val="E05EFC3D7EAD428C85BCE9475FA9B4B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4CA0B66E341D4AD285951CA57085CACB9">
    <w:name w:val="4CA0B66E341D4AD285951CA57085CAC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D120329A1FA429396450D35CB927AB69">
    <w:name w:val="BD120329A1FA429396450D35CB927AB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200E851E7144E9FB38BC492B612450D9">
    <w:name w:val="3200E851E7144E9FB38BC492B612450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9EE3BC0048A4C258F87DB0B1B659AB79">
    <w:name w:val="59EE3BC0048A4C258F87DB0B1B659AB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88C4B9F39B448EE83CFB3A903AD77079">
    <w:name w:val="288C4B9F39B448EE83CFB3A903AD770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12838BC99844373B33F43D8FF8E365A9">
    <w:name w:val="612838BC99844373B33F43D8FF8E365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69F0169442D4ED1B7BAE09ECBD521BF9">
    <w:name w:val="B69F0169442D4ED1B7BAE09ECBD521B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74A5846B76B49D490001A448DCAF0869">
    <w:name w:val="F74A5846B76B49D490001A448DCAF08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F0F936C33044D388B52741ACDCE1C669">
    <w:name w:val="7F0F936C33044D388B52741ACDCE1C6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7DEC11936F0481C9A48BCA2DA399B569">
    <w:name w:val="37DEC11936F0481C9A48BCA2DA399B5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02429D1834D4130B70AB68378ECBBB19">
    <w:name w:val="602429D1834D4130B70AB68378ECBBB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110DD507488409B934E2DED44DE32039">
    <w:name w:val="8110DD507488409B934E2DED44DE3203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98CCA46AF3D4783955A0C62A4E6E77A9">
    <w:name w:val="598CCA46AF3D4783955A0C62A4E6E77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B8BF4802B6A04C7CAC6D7F35263C079F9">
    <w:name w:val="B8BF4802B6A04C7CAC6D7F35263C079F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923594F3245B49A3977B94BB6B1B64BE9">
    <w:name w:val="923594F3245B49A3977B94BB6B1B64BE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701EA0A1A2545C7A839F357A3D3C77B9">
    <w:name w:val="0701EA0A1A2545C7A839F357A3D3C77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9DA6D9E8BE347B087416554DE1CF3C79">
    <w:name w:val="79DA6D9E8BE347B087416554DE1CF3C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DC55A129D0C44808F9CCC69A82D2AE99">
    <w:name w:val="1DC55A129D0C44808F9CCC69A82D2AE9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C415818761B4E0887CD07421C2E393E9">
    <w:name w:val="FC415818761B4E0887CD07421C2E393E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B8E4A6C0BAC478483470DFC9FFCE2F09">
    <w:name w:val="FB8E4A6C0BAC478483470DFC9FFCE2F0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68172769AC044C784F6482341EA9B7D9">
    <w:name w:val="068172769AC044C784F6482341EA9B7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DBAABD688C3A44C39CABE6363AED5E069">
    <w:name w:val="DBAABD688C3A44C39CABE6363AED5E0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576785B3681436A8A735F478E8FE0DC9">
    <w:name w:val="1576785B3681436A8A735F478E8FE0D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07085352B2D4C0F9CFC623A35A1C0319">
    <w:name w:val="507085352B2D4C0F9CFC623A35A1C03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A09F80B304848EE86E42F32DF2EA2169">
    <w:name w:val="2A09F80B304848EE86E42F32DF2EA216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D9E3F7D54D234D768AD63AF388BFFCCA9">
    <w:name w:val="D9E3F7D54D234D768AD63AF388BFFCC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1161304F8524BF09632FE157E876B959">
    <w:name w:val="01161304F8524BF09632FE157E876B95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2ED49DAE0DF4FB69F140137B649762C9">
    <w:name w:val="52ED49DAE0DF4FB69F140137B649762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7E2F1ACA3D3242BB930AA6373EC2B5A49">
    <w:name w:val="7E2F1ACA3D3242BB930AA6373EC2B5A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D82B19713924F189401CFC58A30C22D9">
    <w:name w:val="0D82B19713924F189401CFC58A30C22D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F93B33F63FE34AC0A62CE77F71E1C8379">
    <w:name w:val="F93B33F63FE34AC0A62CE77F71E1C83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43687D243D3D4D84804299CDE5EAC1BB9">
    <w:name w:val="43687D243D3D4D84804299CDE5EAC1B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83CF6AB775E402C91A3B13060A360D19">
    <w:name w:val="883CF6AB775E402C91A3B13060A360D1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11DFB2E8C6A84EEAA66595809D3F9FAB9">
    <w:name w:val="11DFB2E8C6A84EEAA66595809D3F9FAB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077A0FDFFBFA4F99A87939E8B06510549">
    <w:name w:val="077A0FDFFBFA4F99A87939E8B065105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33BB34C04F204464844094B34AB1EFC79">
    <w:name w:val="33BB34C04F204464844094B34AB1EFC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6B48228F879248848721D8FB79EFFCA89">
    <w:name w:val="6B48228F879248848721D8FB79EFFCA8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516124464E3A440DBABA86FA4B06FD7C9">
    <w:name w:val="516124464E3A440DBABA86FA4B06FD7C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EF54FC0E6B84212A4ED8D25C01F4E8A9">
    <w:name w:val="8EF54FC0E6B84212A4ED8D25C01F4E8A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84C9BA7AB07C468F82335B8A5C39D0149">
    <w:name w:val="84C9BA7AB07C468F82335B8A5C39D014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A00E49A0D8574080BB894CF2BD8701679">
    <w:name w:val="A00E49A0D8574080BB894CF2BD8701679"/>
    <w:rsid w:val="00211C7B"/>
    <w:pPr>
      <w:spacing w:after="0" w:line="280" w:lineRule="auto"/>
    </w:pPr>
    <w:rPr>
      <w:rFonts w:ascii="Arial" w:eastAsia="Cambria" w:hAnsi="Arial" w:cs="Times New Roman"/>
      <w:sz w:val="20"/>
      <w:szCs w:val="24"/>
      <w:lang w:val="en-US" w:eastAsia="en-US"/>
    </w:rPr>
  </w:style>
  <w:style w:type="paragraph" w:customStyle="1" w:styleId="2BC922E88A4B40E1985940062C0C27F4">
    <w:name w:val="2BC922E88A4B40E1985940062C0C27F4"/>
    <w:rsid w:val="0000525E"/>
    <w:pPr>
      <w:spacing w:line="278" w:lineRule="auto"/>
    </w:pPr>
    <w:rPr>
      <w:kern w:val="2"/>
      <w:sz w:val="24"/>
      <w:szCs w:val="24"/>
      <w:lang w:val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ee302c-d6c0-4945-aeb4-a82384495632">MUEPUQ3FW5KR-1142966339-12066</_dlc_DocId>
    <_dlc_DocIdUrl xmlns="a4ee302c-d6c0-4945-aeb4-a82384495632">
      <Url>https://ul.sharepoint.com/sites/UL-ANZ/ANZCO/_layouts/15/DocIdRedir.aspx?ID=MUEPUQ3FW5KR-1142966339-12066</Url>
      <Description>MUEPUQ3FW5KR-1142966339-12066</Description>
    </_dlc_DocIdUrl>
    <_ip_UnifiedCompliancePolicyUIAction xmlns="http://schemas.microsoft.com/sharepoint/v3" xsi:nil="true"/>
    <lcf76f155ced4ddcb4097134ff3c332f xmlns="c5581189-68ab-456a-b2d4-6ed0a5d8a5bb">
      <Terms xmlns="http://schemas.microsoft.com/office/infopath/2007/PartnerControls"/>
    </lcf76f155ced4ddcb4097134ff3c332f>
    <_ip_UnifiedCompliancePolicyProperties xmlns="http://schemas.microsoft.com/sharepoint/v3" xsi:nil="true"/>
    <TaxCatchAll xmlns="a4ee302c-d6c0-4945-aeb4-a823844956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AE0157C407E419BBDA629CC9CE895" ma:contentTypeVersion="17" ma:contentTypeDescription="Create a new document." ma:contentTypeScope="" ma:versionID="4a5e72123a02f9bd9377eb0a997afd6f">
  <xsd:schema xmlns:xsd="http://www.w3.org/2001/XMLSchema" xmlns:xs="http://www.w3.org/2001/XMLSchema" xmlns:p="http://schemas.microsoft.com/office/2006/metadata/properties" xmlns:ns1="http://schemas.microsoft.com/sharepoint/v3" xmlns:ns2="a4ee302c-d6c0-4945-aeb4-a82384495632" xmlns:ns3="c5581189-68ab-456a-b2d4-6ed0a5d8a5bb" targetNamespace="http://schemas.microsoft.com/office/2006/metadata/properties" ma:root="true" ma:fieldsID="7c67ad7f82b0a89e9ab3b814f58a3fdd" ns1:_="" ns2:_="" ns3:_="">
    <xsd:import namespace="http://schemas.microsoft.com/sharepoint/v3"/>
    <xsd:import namespace="a4ee302c-d6c0-4945-aeb4-a82384495632"/>
    <xsd:import namespace="c5581189-68ab-456a-b2d4-6ed0a5d8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302c-d6c0-4945-aeb4-a823844956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c226fb4e-38ce-41d2-b21d-e44d3bc8f3dc}" ma:internalName="TaxCatchAll" ma:showField="CatchAllData" ma:web="a4ee302c-d6c0-4945-aeb4-a82384495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1189-68ab-456a-b2d4-6ed0a5d8a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13471-358A-418B-870E-237EC833B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09ED7-2B6B-4A70-B1E0-38AE60147B83}">
  <ds:schemaRefs>
    <ds:schemaRef ds:uri="http://schemas.microsoft.com/office/2006/metadata/properties"/>
    <ds:schemaRef ds:uri="http://schemas.microsoft.com/office/infopath/2007/PartnerControls"/>
    <ds:schemaRef ds:uri="a4ee302c-d6c0-4945-aeb4-a82384495632"/>
    <ds:schemaRef ds:uri="http://schemas.microsoft.com/sharepoint/v3"/>
    <ds:schemaRef ds:uri="c5581189-68ab-456a-b2d4-6ed0a5d8a5bb"/>
  </ds:schemaRefs>
</ds:datastoreItem>
</file>

<file path=customXml/itemProps3.xml><?xml version="1.0" encoding="utf-8"?>
<ds:datastoreItem xmlns:ds="http://schemas.openxmlformats.org/officeDocument/2006/customXml" ds:itemID="{48631020-EDF2-4D73-BCCA-090400C2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e302c-d6c0-4945-aeb4-a82384495632"/>
    <ds:schemaRef ds:uri="c5581189-68ab-456a-b2d4-6ed0a5d8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9F769-7FD0-4B9C-961F-78D3522B5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D06680-1820-476E-9B7E-B2C8B47A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ISO A4 Letterhead UL International New Zealand Ltd. 21A Auckland.dot</Template>
  <TotalTime>0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 Certification Scheme Application Form</vt:lpstr>
    </vt:vector>
  </TitlesOfParts>
  <Company>MFC</Company>
  <LinksUpToDate>false</LinksUpToDate>
  <CharactersWithSpaces>7392</CharactersWithSpaces>
  <SharedDoc>false</SharedDoc>
  <HLinks>
    <vt:vector size="6" baseType="variant">
      <vt:variant>
        <vt:i4>5570614</vt:i4>
      </vt:variant>
      <vt:variant>
        <vt:i4>-1</vt:i4>
      </vt:variant>
      <vt:variant>
        <vt:i4>1052</vt:i4>
      </vt:variant>
      <vt:variant>
        <vt:i4>1</vt:i4>
      </vt:variant>
      <vt:variant>
        <vt:lpwstr>UL International New Zealand Ltd 21A Auckland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 Certification Scheme Application Form</dc:title>
  <dc:creator>Foster, Stuart</dc:creator>
  <cp:lastModifiedBy>Foster, Stuart</cp:lastModifiedBy>
  <cp:revision>1</cp:revision>
  <cp:lastPrinted>2022-10-30T18:43:00Z</cp:lastPrinted>
  <dcterms:created xsi:type="dcterms:W3CDTF">2025-05-16T00:50:00Z</dcterms:created>
  <dcterms:modified xsi:type="dcterms:W3CDTF">2025-05-16T00:50:00Z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0x010100DCCAE0157C407E419BBDA629CC9CE895</vt:lpwstr>
  </property>
  <property fmtid="{D5CDD505-2E9C-101B-9397-08002B2CF9AE}" pid="3" name="_dlc_DocIdItemGuid">
    <vt:lpwstr>d73abda2-84b8-4fa6-887a-3779bd3afbd7</vt:lpwstr>
  </property>
  <property fmtid="{D5CDD505-2E9C-101B-9397-08002B2CF9AE}" pid="4" name="MediaServiceImageTags">
    <vt:lpwstr/>
  </property>
</Properties>
</file>